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7444BF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7444BF" w:rsidRDefault="00222FAD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7444BF" w:rsidRDefault="007444BF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7444BF" w:rsidRDefault="007444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7444BF" w:rsidRDefault="00222FAD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7444BF" w:rsidRDefault="00222FAD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7444BF" w:rsidRDefault="00222FAD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7444BF" w:rsidRDefault="00222FA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7444BF" w:rsidRDefault="00222FAD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7444BF" w:rsidRDefault="00222FA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7444BF" w:rsidRDefault="00222FAD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7444BF" w:rsidRDefault="00222FAD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7444BF" w:rsidRDefault="00222FAD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7444BF" w:rsidRDefault="00222FAD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7444BF" w:rsidRDefault="00222FAD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7444BF" w:rsidRDefault="00222FAD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44BF" w:rsidRDefault="00222FAD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7444BF" w:rsidRDefault="00222FAD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7444BF" w:rsidRDefault="00222FAD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7444BF" w:rsidRDefault="00222FAD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7444BF" w:rsidRDefault="00222FAD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7444BF" w:rsidRDefault="00222FAD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7444BF" w:rsidRDefault="00222FAD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7444BF" w:rsidRDefault="00222FAD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7444BF" w:rsidRDefault="00222FAD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7444BF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222FA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4BF" w:rsidRDefault="007444B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7444BF" w:rsidRDefault="00222FAD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7444BF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AD" w:rsidRDefault="00222FAD">
      <w:r>
        <w:separator/>
      </w:r>
    </w:p>
  </w:endnote>
  <w:endnote w:type="continuationSeparator" w:id="0">
    <w:p w:rsidR="00222FAD" w:rsidRDefault="002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AD" w:rsidRDefault="00222FAD">
      <w:r>
        <w:rPr>
          <w:color w:val="000000"/>
        </w:rPr>
        <w:separator/>
      </w:r>
    </w:p>
  </w:footnote>
  <w:footnote w:type="continuationSeparator" w:id="0">
    <w:p w:rsidR="00222FAD" w:rsidRDefault="0022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E6" w:rsidRDefault="00222FAD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9D77E6" w:rsidRDefault="00222FAD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44BF"/>
    <w:rsid w:val="00222FAD"/>
    <w:rsid w:val="007444BF"/>
    <w:rsid w:val="00D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2984E-8DAE-4928-B887-DE8FD1E2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User</cp:lastModifiedBy>
  <cp:revision>2</cp:revision>
  <cp:lastPrinted>2024-05-13T03:48:00Z</cp:lastPrinted>
  <dcterms:created xsi:type="dcterms:W3CDTF">2024-05-20T05:18:00Z</dcterms:created>
  <dcterms:modified xsi:type="dcterms:W3CDTF">2024-05-20T05:18:00Z</dcterms:modified>
</cp:coreProperties>
</file>