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6F80" w14:textId="77777777" w:rsidR="000F7747" w:rsidRDefault="002D24F9">
      <w:pPr>
        <w:jc w:val="center"/>
      </w:pPr>
      <w:r>
        <w:rPr>
          <w:rFonts w:ascii="華康特粗黑體" w:eastAsia="華康特粗黑體" w:hAnsi="華康特粗黑體" w:cs="華康特粗黑體"/>
          <w:sz w:val="52"/>
          <w:szCs w:val="52"/>
        </w:rPr>
        <w:t>輔</w:t>
      </w:r>
      <w:r>
        <w:rPr>
          <w:rFonts w:ascii="華康特粗黑體" w:eastAsia="華康特粗黑體" w:hAnsi="華康特粗黑體" w:cs="華康特粗黑體"/>
          <w:sz w:val="52"/>
          <w:szCs w:val="52"/>
        </w:rPr>
        <w:t xml:space="preserve">  </w:t>
      </w:r>
      <w:r>
        <w:rPr>
          <w:rFonts w:ascii="華康特粗黑體" w:eastAsia="華康特粗黑體" w:hAnsi="華康特粗黑體" w:cs="華康特粗黑體"/>
          <w:sz w:val="52"/>
          <w:szCs w:val="52"/>
        </w:rPr>
        <w:t>仁</w:t>
      </w:r>
      <w:r>
        <w:rPr>
          <w:rFonts w:ascii="華康特粗黑體" w:eastAsia="華康特粗黑體" w:hAnsi="華康特粗黑體" w:cs="華康特粗黑體"/>
          <w:sz w:val="52"/>
          <w:szCs w:val="52"/>
        </w:rPr>
        <w:t xml:space="preserve">  </w:t>
      </w:r>
      <w:r>
        <w:rPr>
          <w:rFonts w:ascii="華康特粗黑體" w:eastAsia="華康特粗黑體" w:hAnsi="華康特粗黑體" w:cs="華康特粗黑體"/>
          <w:sz w:val="52"/>
          <w:szCs w:val="52"/>
        </w:rPr>
        <w:t>大</w:t>
      </w:r>
      <w:r>
        <w:rPr>
          <w:rFonts w:ascii="華康特粗黑體" w:eastAsia="華康特粗黑體" w:hAnsi="華康特粗黑體" w:cs="華康特粗黑體"/>
          <w:sz w:val="52"/>
          <w:szCs w:val="52"/>
        </w:rPr>
        <w:t xml:space="preserve">  </w:t>
      </w:r>
      <w:r>
        <w:rPr>
          <w:rFonts w:ascii="華康特粗黑體" w:eastAsia="華康特粗黑體" w:hAnsi="華康特粗黑體" w:cs="華康特粗黑體"/>
          <w:sz w:val="52"/>
          <w:szCs w:val="52"/>
        </w:rPr>
        <w:t>學</w:t>
      </w:r>
    </w:p>
    <w:p w14:paraId="1CC7769E" w14:textId="77777777" w:rsidR="000F7747" w:rsidRDefault="002D24F9">
      <w:pPr>
        <w:jc w:val="center"/>
      </w:pPr>
      <w:proofErr w:type="gramStart"/>
      <w:r>
        <w:rPr>
          <w:rFonts w:eastAsia="華康特粗黑體" w:cs="華康特粗黑體"/>
          <w:sz w:val="44"/>
          <w:szCs w:val="44"/>
          <w:u w:val="single"/>
        </w:rPr>
        <w:t>113</w:t>
      </w:r>
      <w:proofErr w:type="gramEnd"/>
      <w:r>
        <w:rPr>
          <w:rFonts w:eastAsia="華康特粗黑體" w:cs="華康特粗黑體"/>
          <w:sz w:val="44"/>
          <w:szCs w:val="44"/>
          <w:u w:val="single"/>
        </w:rPr>
        <w:t>年度第</w:t>
      </w:r>
      <w:r>
        <w:rPr>
          <w:rFonts w:eastAsia="華康特粗黑體" w:cs="華康特粗黑體"/>
          <w:sz w:val="44"/>
          <w:szCs w:val="44"/>
          <w:u w:val="single"/>
        </w:rPr>
        <w:t>1</w:t>
      </w:r>
      <w:r>
        <w:rPr>
          <w:rFonts w:eastAsia="華康特粗黑體" w:cs="華康特粗黑體"/>
          <w:sz w:val="44"/>
          <w:szCs w:val="44"/>
          <w:u w:val="single"/>
        </w:rPr>
        <w:t>學期飲水機評鑑報告</w:t>
      </w:r>
    </w:p>
    <w:p w14:paraId="2B1E3B47" w14:textId="77777777" w:rsidR="000F7747" w:rsidRDefault="000F7747">
      <w:pPr>
        <w:jc w:val="center"/>
        <w:rPr>
          <w:rFonts w:eastAsia="華康特粗黑體"/>
          <w:sz w:val="40"/>
          <w:szCs w:val="40"/>
        </w:rPr>
      </w:pPr>
    </w:p>
    <w:p w14:paraId="41D4EF41" w14:textId="77777777" w:rsidR="000F7747" w:rsidRDefault="002D24F9">
      <w:r>
        <w:rPr>
          <w:rFonts w:eastAsia="華康楷書體W3" w:cs="華康楷書體W3"/>
          <w:sz w:val="32"/>
          <w:szCs w:val="32"/>
        </w:rPr>
        <w:t>一、為加強本校飲水機之保養與清潔，</w:t>
      </w:r>
      <w:proofErr w:type="gramStart"/>
      <w:r>
        <w:rPr>
          <w:rFonts w:eastAsia="華康楷書體W3" w:cs="華康楷書體W3"/>
          <w:sz w:val="32"/>
          <w:szCs w:val="32"/>
        </w:rPr>
        <w:t>由衛保</w:t>
      </w:r>
      <w:proofErr w:type="gramEnd"/>
      <w:r>
        <w:rPr>
          <w:rFonts w:eastAsia="華康楷書體W3" w:cs="華康楷書體W3"/>
          <w:sz w:val="32"/>
          <w:szCs w:val="32"/>
        </w:rPr>
        <w:t>組負責飲水機之監督、</w:t>
      </w:r>
    </w:p>
    <w:p w14:paraId="20EB7000" w14:textId="77777777" w:rsidR="000F7747" w:rsidRDefault="002D24F9">
      <w:pPr>
        <w:ind w:firstLine="658"/>
      </w:pPr>
      <w:r>
        <w:rPr>
          <w:rFonts w:eastAsia="華康楷書體W3" w:cs="華康楷書體W3"/>
          <w:sz w:val="32"/>
          <w:szCs w:val="32"/>
        </w:rPr>
        <w:t>評鑑，以求達到安全飲用標準，確保全校師生健康。</w:t>
      </w:r>
    </w:p>
    <w:p w14:paraId="03346C3F" w14:textId="77777777" w:rsidR="000F7747" w:rsidRDefault="000F7747">
      <w:pPr>
        <w:ind w:firstLine="630"/>
        <w:rPr>
          <w:rFonts w:eastAsia="華康楷書體W3"/>
          <w:sz w:val="32"/>
          <w:szCs w:val="32"/>
        </w:rPr>
      </w:pPr>
    </w:p>
    <w:p w14:paraId="0D2961DD" w14:textId="77777777" w:rsidR="000F7747" w:rsidRDefault="002D24F9">
      <w:r>
        <w:rPr>
          <w:rFonts w:eastAsia="華康楷書體W3" w:cs="華康楷書體W3"/>
          <w:sz w:val="32"/>
          <w:szCs w:val="32"/>
        </w:rPr>
        <w:t>二、本學期共列管飲水機</w:t>
      </w:r>
      <w:r>
        <w:rPr>
          <w:rFonts w:eastAsia="華康楷書體W3" w:cs="華康楷書體W3"/>
          <w:sz w:val="32"/>
          <w:szCs w:val="32"/>
        </w:rPr>
        <w:t>333</w:t>
      </w:r>
      <w:r>
        <w:rPr>
          <w:rFonts w:eastAsia="華康楷書體W3" w:cs="華康楷書體W3"/>
          <w:sz w:val="32"/>
          <w:szCs w:val="32"/>
        </w:rPr>
        <w:t>部。</w:t>
      </w:r>
    </w:p>
    <w:p w14:paraId="079C1EE0" w14:textId="77777777" w:rsidR="000F7747" w:rsidRDefault="000F7747">
      <w:pPr>
        <w:rPr>
          <w:rFonts w:eastAsia="華康楷書體W3"/>
          <w:sz w:val="32"/>
          <w:szCs w:val="32"/>
        </w:rPr>
      </w:pPr>
    </w:p>
    <w:p w14:paraId="0B593BB4" w14:textId="77777777" w:rsidR="000F7747" w:rsidRDefault="002D24F9">
      <w:r>
        <w:rPr>
          <w:rFonts w:eastAsia="華康楷書體W3" w:cs="華康楷書體W3"/>
          <w:sz w:val="32"/>
          <w:szCs w:val="32"/>
        </w:rPr>
        <w:t>三、本學期進行一次飲水機評鑑。</w:t>
      </w:r>
    </w:p>
    <w:p w14:paraId="795425C8" w14:textId="77777777" w:rsidR="000F7747" w:rsidRDefault="000F7747">
      <w:pPr>
        <w:rPr>
          <w:rFonts w:eastAsia="華康楷書體W3"/>
          <w:sz w:val="32"/>
          <w:szCs w:val="32"/>
        </w:rPr>
      </w:pPr>
    </w:p>
    <w:p w14:paraId="2C3A6834" w14:textId="77777777" w:rsidR="000F7747" w:rsidRDefault="002D24F9">
      <w:r>
        <w:rPr>
          <w:rFonts w:eastAsia="華康楷書體W3" w:cs="華康楷書體W3"/>
          <w:sz w:val="32"/>
          <w:szCs w:val="32"/>
        </w:rPr>
        <w:t>四、飲水機評鑑內容</w:t>
      </w:r>
      <w:r>
        <w:rPr>
          <w:rFonts w:eastAsia="華康楷書體W3"/>
          <w:sz w:val="32"/>
          <w:szCs w:val="32"/>
        </w:rPr>
        <w:t xml:space="preserve"> :</w:t>
      </w:r>
    </w:p>
    <w:p w14:paraId="57BC5580" w14:textId="77777777" w:rsidR="000F7747" w:rsidRDefault="002D24F9">
      <w:r>
        <w:rPr>
          <w:rFonts w:eastAsia="華康楷書體W3"/>
          <w:sz w:val="32"/>
          <w:szCs w:val="32"/>
        </w:rPr>
        <w:t xml:space="preserve">    (1).</w:t>
      </w:r>
      <w:r>
        <w:rPr>
          <w:rFonts w:eastAsia="華康楷書體W3" w:cs="華康楷書體W3"/>
          <w:sz w:val="32"/>
          <w:szCs w:val="32"/>
        </w:rPr>
        <w:t>飲水機水質檢驗，項目如下表</w:t>
      </w:r>
      <w:r>
        <w:rPr>
          <w:rFonts w:eastAsia="華康楷書體W3"/>
          <w:sz w:val="32"/>
          <w:szCs w:val="32"/>
        </w:rPr>
        <w:t>:</w:t>
      </w:r>
    </w:p>
    <w:tbl>
      <w:tblPr>
        <w:tblW w:w="7080" w:type="dxa"/>
        <w:tblInd w:w="12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5280"/>
      </w:tblGrid>
      <w:tr w:rsidR="000F7747" w14:paraId="25855479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28FBB2" w14:textId="77777777" w:rsidR="000F7747" w:rsidRDefault="002D24F9">
            <w:pPr>
              <w:jc w:val="center"/>
            </w:pPr>
            <w:r>
              <w:rPr>
                <w:rFonts w:ascii="細明體" w:hAnsi="細明體" w:cs="細明體"/>
              </w:rPr>
              <w:t>總生菌數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4CC098" w14:textId="77777777" w:rsidR="000F7747" w:rsidRDefault="002D24F9">
            <w:pPr>
              <w:ind w:left="-1228"/>
            </w:pPr>
            <w:r>
              <w:rPr>
                <w:rFonts w:ascii="細明體" w:hAnsi="細明體" w:cs="細明體"/>
              </w:rPr>
              <w:t>100</w:t>
            </w:r>
            <w:r>
              <w:rPr>
                <w:rFonts w:ascii="細明體" w:hAnsi="細明體" w:cs="細明體"/>
              </w:rPr>
              <w:t>個</w:t>
            </w:r>
            <w:r>
              <w:rPr>
                <w:rFonts w:ascii="細明體" w:hAnsi="細明體" w:cs="細明體"/>
              </w:rPr>
              <w:t>/</w:t>
            </w:r>
            <w:proofErr w:type="spellStart"/>
            <w:r>
              <w:rPr>
                <w:rFonts w:ascii="細明體" w:hAnsi="細明體" w:cs="細明體"/>
              </w:rPr>
              <w:t>c.c</w:t>
            </w:r>
            <w:proofErr w:type="spellEnd"/>
            <w:r>
              <w:rPr>
                <w:rFonts w:ascii="細明體" w:hAnsi="細明體" w:cs="細明體"/>
              </w:rPr>
              <w:t xml:space="preserve">   100</w:t>
            </w:r>
            <w:r>
              <w:rPr>
                <w:rFonts w:ascii="細明體" w:hAnsi="細明體" w:cs="細明體"/>
              </w:rPr>
              <w:t>個</w:t>
            </w:r>
            <w:r>
              <w:rPr>
                <w:rFonts w:ascii="細明體" w:hAnsi="細明體" w:cs="細明體"/>
              </w:rPr>
              <w:t>/</w:t>
            </w:r>
            <w:proofErr w:type="spellStart"/>
            <w:r>
              <w:rPr>
                <w:rFonts w:ascii="細明體" w:hAnsi="細明體" w:cs="細明體"/>
              </w:rPr>
              <w:t>c.c</w:t>
            </w:r>
            <w:proofErr w:type="spellEnd"/>
            <w:r>
              <w:rPr>
                <w:rFonts w:ascii="細明體" w:hAnsi="細明體" w:cs="細明體"/>
              </w:rPr>
              <w:t>以下為合格，以上為不合格</w:t>
            </w:r>
          </w:p>
        </w:tc>
      </w:tr>
      <w:tr w:rsidR="000F7747" w14:paraId="4EE436D4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0663DA" w14:textId="77777777" w:rsidR="000F7747" w:rsidRDefault="002D24F9">
            <w:pPr>
              <w:jc w:val="center"/>
            </w:pPr>
            <w:r>
              <w:rPr>
                <w:rFonts w:ascii="細明體" w:hAnsi="細明體" w:cs="細明體"/>
              </w:rPr>
              <w:t>大腸菌群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315706" w14:textId="77777777" w:rsidR="000F7747" w:rsidRDefault="002D24F9">
            <w:r>
              <w:rPr>
                <w:rFonts w:ascii="細明體" w:hAnsi="細明體" w:cs="細明體"/>
              </w:rPr>
              <w:t xml:space="preserve">  6</w:t>
            </w:r>
            <w:r>
              <w:rPr>
                <w:rFonts w:ascii="細明體" w:hAnsi="細明體" w:cs="細明體"/>
              </w:rPr>
              <w:t>個</w:t>
            </w:r>
            <w:r>
              <w:rPr>
                <w:rFonts w:ascii="細明體" w:hAnsi="細明體" w:cs="細明體"/>
              </w:rPr>
              <w:t>/100c.c</w:t>
            </w:r>
            <w:r>
              <w:rPr>
                <w:rFonts w:ascii="細明體" w:hAnsi="細明體" w:cs="細明體"/>
              </w:rPr>
              <w:t>以下為合格，以上為不合格</w:t>
            </w:r>
          </w:p>
        </w:tc>
      </w:tr>
    </w:tbl>
    <w:p w14:paraId="24183EF4" w14:textId="77777777" w:rsidR="000F7747" w:rsidRDefault="000F7747">
      <w:pPr>
        <w:rPr>
          <w:rFonts w:eastAsia="華康楷書體W3"/>
          <w:sz w:val="32"/>
          <w:szCs w:val="32"/>
        </w:rPr>
      </w:pPr>
    </w:p>
    <w:p w14:paraId="5133EB9C" w14:textId="77777777" w:rsidR="000F7747" w:rsidRDefault="002D24F9">
      <w:r>
        <w:rPr>
          <w:rFonts w:eastAsia="華康楷書體W3"/>
          <w:sz w:val="32"/>
          <w:szCs w:val="32"/>
        </w:rPr>
        <w:t xml:space="preserve">    (2).</w:t>
      </w:r>
      <w:r>
        <w:rPr>
          <w:rFonts w:eastAsia="華康楷書體W3" w:cs="華康楷書體W3"/>
          <w:sz w:val="32"/>
          <w:szCs w:val="32"/>
        </w:rPr>
        <w:t>飲水機清潔維護檢查，配分如下表</w:t>
      </w:r>
    </w:p>
    <w:p w14:paraId="4FE298C3" w14:textId="77777777" w:rsidR="000F7747" w:rsidRDefault="002D24F9">
      <w:pPr>
        <w:rPr>
          <w:rFonts w:eastAsia="華康楷書體W3"/>
          <w:sz w:val="32"/>
          <w:szCs w:val="32"/>
        </w:rPr>
      </w:pPr>
      <w:r>
        <w:rPr>
          <w:rFonts w:eastAsia="華康楷書體W3"/>
          <w:sz w:val="32"/>
          <w:szCs w:val="32"/>
        </w:rPr>
        <w:tab/>
      </w:r>
      <w:r>
        <w:rPr>
          <w:rFonts w:eastAsia="華康楷書體W3"/>
          <w:sz w:val="32"/>
          <w:szCs w:val="32"/>
        </w:rPr>
        <w:tab/>
      </w:r>
    </w:p>
    <w:tbl>
      <w:tblPr>
        <w:tblW w:w="7080" w:type="dxa"/>
        <w:tblInd w:w="12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0"/>
      </w:tblGrid>
      <w:tr w:rsidR="000F7747" w14:paraId="1112BAB0" w14:textId="77777777">
        <w:tblPrEx>
          <w:tblCellMar>
            <w:top w:w="0" w:type="dxa"/>
            <w:bottom w:w="0" w:type="dxa"/>
          </w:tblCellMar>
        </w:tblPrEx>
        <w:trPr>
          <w:trHeight w:val="1880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0B498E" w14:textId="77777777" w:rsidR="000F7747" w:rsidRDefault="002D24F9">
            <w:pPr>
              <w:ind w:firstLine="480"/>
              <w:rPr>
                <w:rFonts w:ascii="細明體" w:hAnsi="細明體" w:cs="細明體"/>
              </w:rPr>
            </w:pPr>
            <w:r>
              <w:rPr>
                <w:rFonts w:ascii="細明體" w:hAnsi="細明體" w:cs="細明體"/>
              </w:rPr>
              <w:t>1.</w:t>
            </w:r>
            <w:r>
              <w:rPr>
                <w:rFonts w:ascii="細明體" w:hAnsi="細明體" w:cs="細明體"/>
              </w:rPr>
              <w:t>濾心定期更換</w:t>
            </w:r>
            <w:r>
              <w:rPr>
                <w:rFonts w:ascii="細明體" w:hAnsi="細明體" w:cs="細明體"/>
              </w:rPr>
              <w:t xml:space="preserve">   10%</w:t>
            </w:r>
          </w:p>
          <w:p w14:paraId="2311A8D3" w14:textId="77777777" w:rsidR="000F7747" w:rsidRDefault="002D24F9">
            <w:pPr>
              <w:ind w:firstLine="480"/>
              <w:rPr>
                <w:rFonts w:ascii="細明體" w:hAnsi="細明體" w:cs="細明體"/>
              </w:rPr>
            </w:pPr>
            <w:r>
              <w:rPr>
                <w:rFonts w:ascii="細明體" w:hAnsi="細明體" w:cs="細明體"/>
              </w:rPr>
              <w:t>2.</w:t>
            </w:r>
            <w:r>
              <w:rPr>
                <w:rFonts w:ascii="細明體" w:hAnsi="細明體" w:cs="細明體"/>
              </w:rPr>
              <w:t>台面外觀清潔</w:t>
            </w:r>
            <w:r>
              <w:rPr>
                <w:rFonts w:ascii="細明體" w:hAnsi="細明體" w:cs="細明體"/>
              </w:rPr>
              <w:t xml:space="preserve">   30%</w:t>
            </w:r>
          </w:p>
          <w:p w14:paraId="77867121" w14:textId="77777777" w:rsidR="000F7747" w:rsidRDefault="002D24F9">
            <w:pPr>
              <w:ind w:firstLine="480"/>
              <w:rPr>
                <w:rFonts w:ascii="細明體" w:hAnsi="細明體" w:cs="細明體"/>
              </w:rPr>
            </w:pPr>
            <w:r>
              <w:rPr>
                <w:rFonts w:ascii="細明體" w:hAnsi="細明體" w:cs="細明體"/>
              </w:rPr>
              <w:t>3.</w:t>
            </w:r>
            <w:r>
              <w:rPr>
                <w:rFonts w:ascii="細明體" w:hAnsi="細明體" w:cs="細明體"/>
              </w:rPr>
              <w:t>機體管理</w:t>
            </w:r>
            <w:r>
              <w:rPr>
                <w:rFonts w:ascii="細明體" w:hAnsi="細明體" w:cs="細明體"/>
              </w:rPr>
              <w:t xml:space="preserve">       20%</w:t>
            </w:r>
          </w:p>
          <w:p w14:paraId="7BAEEDF4" w14:textId="77777777" w:rsidR="000F7747" w:rsidRDefault="002D24F9">
            <w:pPr>
              <w:ind w:firstLine="480"/>
              <w:rPr>
                <w:rFonts w:ascii="細明體" w:hAnsi="細明體" w:cs="細明體"/>
              </w:rPr>
            </w:pPr>
            <w:r>
              <w:rPr>
                <w:rFonts w:ascii="細明體" w:hAnsi="細明體" w:cs="細明體"/>
              </w:rPr>
              <w:t>4.</w:t>
            </w:r>
            <w:r>
              <w:rPr>
                <w:rFonts w:ascii="細明體" w:hAnsi="細明體" w:cs="細明體"/>
              </w:rPr>
              <w:t>周圍環境</w:t>
            </w:r>
            <w:r>
              <w:rPr>
                <w:rFonts w:ascii="細明體" w:hAnsi="細明體" w:cs="細明體"/>
              </w:rPr>
              <w:t xml:space="preserve">       10%</w:t>
            </w:r>
          </w:p>
          <w:p w14:paraId="00EBAA4C" w14:textId="77777777" w:rsidR="000F7747" w:rsidRDefault="002D24F9">
            <w:pPr>
              <w:ind w:firstLine="480"/>
              <w:rPr>
                <w:rFonts w:ascii="細明體" w:hAnsi="細明體" w:cs="細明體"/>
              </w:rPr>
            </w:pPr>
            <w:r>
              <w:rPr>
                <w:rFonts w:ascii="細明體" w:hAnsi="細明體" w:cs="細明體"/>
              </w:rPr>
              <w:t>5.</w:t>
            </w:r>
            <w:r>
              <w:rPr>
                <w:rFonts w:ascii="細明體" w:hAnsi="細明體" w:cs="細明體"/>
              </w:rPr>
              <w:t>清洗紀錄</w:t>
            </w:r>
            <w:r>
              <w:rPr>
                <w:rFonts w:ascii="細明體" w:hAnsi="細明體" w:cs="細明體"/>
              </w:rPr>
              <w:t xml:space="preserve">       10%</w:t>
            </w:r>
          </w:p>
          <w:p w14:paraId="6BF0D470" w14:textId="77777777" w:rsidR="000F7747" w:rsidRDefault="002D24F9">
            <w:pPr>
              <w:ind w:firstLine="480"/>
              <w:rPr>
                <w:rFonts w:ascii="細明體" w:hAnsi="細明體" w:cs="細明體"/>
              </w:rPr>
            </w:pPr>
            <w:r>
              <w:rPr>
                <w:rFonts w:ascii="細明體" w:hAnsi="細明體" w:cs="細明體"/>
              </w:rPr>
              <w:t>6.</w:t>
            </w:r>
            <w:r>
              <w:rPr>
                <w:rFonts w:ascii="細明體" w:hAnsi="細明體" w:cs="細明體"/>
              </w:rPr>
              <w:t>機器安裝與維修</w:t>
            </w:r>
            <w:r>
              <w:rPr>
                <w:rFonts w:ascii="細明體" w:hAnsi="細明體" w:cs="細明體"/>
              </w:rPr>
              <w:t xml:space="preserve"> 20%</w:t>
            </w:r>
          </w:p>
        </w:tc>
      </w:tr>
    </w:tbl>
    <w:p w14:paraId="1690A378" w14:textId="77777777" w:rsidR="000F7747" w:rsidRDefault="000F7747">
      <w:pPr>
        <w:rPr>
          <w:rFonts w:eastAsia="華康楷書體W3"/>
          <w:sz w:val="32"/>
          <w:szCs w:val="32"/>
        </w:rPr>
      </w:pPr>
    </w:p>
    <w:p w14:paraId="45DBE88B" w14:textId="77777777" w:rsidR="000F7747" w:rsidRDefault="002D24F9">
      <w:pPr>
        <w:ind w:left="672" w:hanging="672"/>
      </w:pPr>
      <w:r>
        <w:rPr>
          <w:rFonts w:eastAsia="華康楷書體W3" w:cs="華康楷書體W3"/>
          <w:sz w:val="32"/>
          <w:szCs w:val="32"/>
        </w:rPr>
        <w:t>五、本學期共檢驗</w:t>
      </w:r>
      <w:r>
        <w:rPr>
          <w:rFonts w:eastAsia="華康楷書體W3" w:cs="華康楷書體W3"/>
          <w:sz w:val="32"/>
          <w:szCs w:val="32"/>
        </w:rPr>
        <w:t>169</w:t>
      </w:r>
      <w:r>
        <w:rPr>
          <w:rFonts w:eastAsia="華康楷書體W3" w:cs="華康楷書體W3"/>
          <w:sz w:val="32"/>
          <w:szCs w:val="32"/>
        </w:rPr>
        <w:t>部飲水機，水質檢驗結果</w:t>
      </w:r>
      <w:r>
        <w:rPr>
          <w:rFonts w:eastAsia="華康楷書體W3" w:cs="華康楷書體W3"/>
          <w:sz w:val="32"/>
          <w:szCs w:val="32"/>
        </w:rPr>
        <w:t>1</w:t>
      </w:r>
      <w:r>
        <w:rPr>
          <w:rFonts w:eastAsia="華康楷書體W3" w:cs="華康楷書體W3"/>
          <w:sz w:val="32"/>
          <w:szCs w:val="32"/>
        </w:rPr>
        <w:t>部不合格，不合格飲水機經</w:t>
      </w:r>
      <w:proofErr w:type="gramStart"/>
      <w:r>
        <w:rPr>
          <w:rFonts w:eastAsia="華康楷書體W3" w:cs="華康楷書體W3"/>
          <w:sz w:val="32"/>
          <w:szCs w:val="32"/>
        </w:rPr>
        <w:t>複</w:t>
      </w:r>
      <w:proofErr w:type="gramEnd"/>
      <w:r>
        <w:rPr>
          <w:rFonts w:eastAsia="華康楷書體W3" w:cs="華康楷書體W3"/>
          <w:sz w:val="32"/>
          <w:szCs w:val="32"/>
        </w:rPr>
        <w:t>檢後合格</w:t>
      </w:r>
      <w:r>
        <w:rPr>
          <w:rFonts w:eastAsia="華康楷書體W3" w:cs="華康楷書體W3"/>
          <w:sz w:val="32"/>
          <w:szCs w:val="32"/>
          <w:lang w:eastAsia="zh-HK"/>
        </w:rPr>
        <w:t>始</w:t>
      </w:r>
      <w:r>
        <w:rPr>
          <w:rFonts w:eastAsia="華康楷書體W3" w:cs="華康楷書體W3"/>
          <w:sz w:val="32"/>
          <w:szCs w:val="32"/>
        </w:rPr>
        <w:t>開放使用</w:t>
      </w:r>
      <w:r>
        <w:rPr>
          <w:rFonts w:ascii="細明體" w:hAnsi="細明體" w:cs="華康楷書體W3"/>
          <w:sz w:val="32"/>
          <w:szCs w:val="32"/>
        </w:rPr>
        <w:t>，</w:t>
      </w:r>
      <w:r>
        <w:rPr>
          <w:rFonts w:ascii="華康楷書體W3" w:eastAsia="華康楷書體W3" w:hAnsi="華康楷書體W3" w:cs="華康楷書體W3"/>
          <w:sz w:val="32"/>
          <w:szCs w:val="32"/>
        </w:rPr>
        <w:t>詳情請見後列評鑑結果。</w:t>
      </w:r>
    </w:p>
    <w:p w14:paraId="2074EDF2" w14:textId="77777777" w:rsidR="000F7747" w:rsidRDefault="000F7747">
      <w:pPr>
        <w:rPr>
          <w:rFonts w:ascii="華康楷書體W3" w:eastAsia="華康楷書體W3" w:hAnsi="華康楷書體W3"/>
          <w:sz w:val="32"/>
          <w:szCs w:val="32"/>
        </w:rPr>
      </w:pPr>
    </w:p>
    <w:p w14:paraId="40D92166" w14:textId="77777777" w:rsidR="000F7747" w:rsidRDefault="002D24F9">
      <w:r>
        <w:rPr>
          <w:rFonts w:ascii="華康楷書體W3" w:eastAsia="華康楷書體W3" w:hAnsi="華康楷書體W3" w:cs="華康楷書體W3"/>
          <w:sz w:val="32"/>
          <w:szCs w:val="32"/>
        </w:rPr>
        <w:t>六、目前全校之飲水機皆有殺菌設備。</w:t>
      </w:r>
    </w:p>
    <w:p w14:paraId="64E320A4" w14:textId="77777777" w:rsidR="000F7747" w:rsidRDefault="000F7747">
      <w:pPr>
        <w:rPr>
          <w:rFonts w:ascii="華康楷書體W3" w:eastAsia="華康楷書體W3" w:hAnsi="華康楷書體W3"/>
          <w:sz w:val="32"/>
          <w:szCs w:val="32"/>
        </w:rPr>
      </w:pPr>
    </w:p>
    <w:p w14:paraId="78682491" w14:textId="77777777" w:rsidR="000F7747" w:rsidRDefault="002D24F9">
      <w:pPr>
        <w:rPr>
          <w:rFonts w:ascii="華康楷書體W3" w:eastAsia="華康楷書體W3" w:hAnsi="華康楷書體W3" w:cs="華康楷書體W3"/>
          <w:sz w:val="32"/>
          <w:szCs w:val="32"/>
        </w:rPr>
      </w:pPr>
      <w:r>
        <w:rPr>
          <w:rFonts w:ascii="華康楷書體W3" w:eastAsia="華康楷書體W3" w:hAnsi="華康楷書體W3" w:cs="華康楷書體W3"/>
          <w:sz w:val="32"/>
          <w:szCs w:val="32"/>
        </w:rPr>
        <w:t>七、本學期水塔清洗狀況調查結果如後。</w:t>
      </w:r>
    </w:p>
    <w:p w14:paraId="4E4FCB95" w14:textId="77777777" w:rsidR="000F7747" w:rsidRDefault="002D24F9">
      <w:pPr>
        <w:pageBreakBefore/>
        <w:jc w:val="center"/>
      </w:pPr>
      <w:r>
        <w:rPr>
          <w:rFonts w:ascii="新細明體" w:eastAsia="新細明體" w:hAnsi="新細明體" w:cs="新細明體"/>
          <w:b/>
          <w:bCs/>
          <w:sz w:val="56"/>
          <w:szCs w:val="56"/>
          <w:u w:val="single"/>
        </w:rPr>
        <w:lastRenderedPageBreak/>
        <w:t>輔仁大學</w:t>
      </w:r>
      <w:r>
        <w:rPr>
          <w:rFonts w:ascii="新細明體" w:eastAsia="新細明體" w:hAnsi="新細明體" w:cs="新細明體"/>
          <w:b/>
          <w:bCs/>
          <w:sz w:val="56"/>
          <w:szCs w:val="56"/>
          <w:u w:val="single"/>
        </w:rPr>
        <w:t>113</w:t>
      </w:r>
      <w:r>
        <w:rPr>
          <w:rFonts w:ascii="新細明體" w:eastAsia="新細明體" w:hAnsi="新細明體" w:cs="新細明體"/>
          <w:b/>
          <w:bCs/>
          <w:sz w:val="56"/>
          <w:szCs w:val="56"/>
          <w:u w:val="single"/>
        </w:rPr>
        <w:t>學年度第</w:t>
      </w:r>
      <w:r>
        <w:rPr>
          <w:rFonts w:ascii="新細明體" w:eastAsia="新細明體" w:hAnsi="新細明體" w:cs="新細明體"/>
          <w:b/>
          <w:bCs/>
          <w:sz w:val="56"/>
          <w:szCs w:val="56"/>
          <w:u w:val="single"/>
        </w:rPr>
        <w:t>1</w:t>
      </w:r>
      <w:r>
        <w:rPr>
          <w:rFonts w:ascii="新細明體" w:eastAsia="新細明體" w:hAnsi="新細明體" w:cs="新細明體"/>
          <w:b/>
          <w:bCs/>
          <w:sz w:val="56"/>
          <w:szCs w:val="56"/>
          <w:u w:val="single"/>
        </w:rPr>
        <w:t>學期</w:t>
      </w:r>
    </w:p>
    <w:p w14:paraId="6641E52C" w14:textId="77777777" w:rsidR="000F7747" w:rsidRDefault="002D24F9">
      <w:pPr>
        <w:jc w:val="center"/>
      </w:pPr>
      <w:r>
        <w:rPr>
          <w:rFonts w:ascii="新細明體" w:eastAsia="新細明體" w:hAnsi="新細明體" w:cs="新細明體"/>
          <w:sz w:val="44"/>
          <w:szCs w:val="44"/>
        </w:rPr>
        <w:t>各學院、宿舍飲水機評鑑之統整</w:t>
      </w:r>
    </w:p>
    <w:p w14:paraId="0901C538" w14:textId="77777777" w:rsidR="000F7747" w:rsidRDefault="000F7747">
      <w:pPr>
        <w:jc w:val="center"/>
      </w:pPr>
    </w:p>
    <w:p w14:paraId="23F7AEF7" w14:textId="77777777" w:rsidR="000F7747" w:rsidRDefault="000F7747">
      <w:pPr>
        <w:jc w:val="center"/>
      </w:pPr>
    </w:p>
    <w:tbl>
      <w:tblPr>
        <w:tblW w:w="978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1"/>
        <w:gridCol w:w="1499"/>
        <w:gridCol w:w="1438"/>
        <w:gridCol w:w="1699"/>
        <w:gridCol w:w="1759"/>
      </w:tblGrid>
      <w:tr w:rsidR="000F7747" w14:paraId="653901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0075B" w14:textId="77777777" w:rsidR="000F7747" w:rsidRDefault="002D24F9">
            <w:pPr>
              <w:tabs>
                <w:tab w:val="left" w:pos="275"/>
              </w:tabs>
              <w:ind w:left="-83" w:hanging="1"/>
              <w:jc w:val="center"/>
            </w:pPr>
            <w:r>
              <w:rPr>
                <w:rFonts w:eastAsia="新細明體" w:cs="新細明體"/>
                <w:sz w:val="32"/>
                <w:szCs w:val="32"/>
              </w:rPr>
              <w:t>單位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70ECA" w14:textId="77777777" w:rsidR="000F7747" w:rsidRDefault="002D24F9">
            <w:pPr>
              <w:jc w:val="center"/>
            </w:pPr>
            <w:r>
              <w:rPr>
                <w:rFonts w:eastAsia="新細明體" w:cs="新細明體"/>
                <w:sz w:val="32"/>
                <w:szCs w:val="32"/>
              </w:rPr>
              <w:t>總部數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F4868" w14:textId="77777777" w:rsidR="000F7747" w:rsidRDefault="002D24F9">
            <w:pPr>
              <w:jc w:val="center"/>
              <w:rPr>
                <w:rFonts w:eastAsia="新細明體"/>
                <w:sz w:val="32"/>
                <w:szCs w:val="32"/>
              </w:rPr>
            </w:pPr>
            <w:proofErr w:type="gramStart"/>
            <w:r>
              <w:rPr>
                <w:rFonts w:eastAsia="新細明體"/>
                <w:sz w:val="32"/>
                <w:szCs w:val="32"/>
              </w:rPr>
              <w:t>檢驗部數</w:t>
            </w:r>
            <w:proofErr w:type="gram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97C45" w14:textId="77777777" w:rsidR="000F7747" w:rsidRDefault="002D24F9">
            <w:pPr>
              <w:jc w:val="center"/>
            </w:pPr>
            <w:r>
              <w:rPr>
                <w:rFonts w:eastAsia="新細明體" w:cs="新細明體"/>
                <w:sz w:val="32"/>
                <w:szCs w:val="32"/>
              </w:rPr>
              <w:t>水質檢驗不</w:t>
            </w:r>
            <w:proofErr w:type="gramStart"/>
            <w:r>
              <w:rPr>
                <w:rFonts w:eastAsia="新細明體" w:cs="新細明體"/>
                <w:sz w:val="32"/>
                <w:szCs w:val="32"/>
              </w:rPr>
              <w:t>合格部數</w:t>
            </w:r>
            <w:proofErr w:type="gram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14FA3" w14:textId="77777777" w:rsidR="000F7747" w:rsidRDefault="002D24F9">
            <w:pPr>
              <w:jc w:val="center"/>
            </w:pPr>
            <w:r>
              <w:rPr>
                <w:rFonts w:eastAsia="新細明體" w:cs="新細明體"/>
                <w:sz w:val="32"/>
                <w:szCs w:val="32"/>
              </w:rPr>
              <w:t>清潔維護平均分數</w:t>
            </w:r>
          </w:p>
        </w:tc>
      </w:tr>
      <w:tr w:rsidR="000F7747" w14:paraId="751963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02EF91" w14:textId="77777777" w:rsidR="000F7747" w:rsidRDefault="002D24F9">
            <w:r>
              <w:rPr>
                <w:rFonts w:eastAsia="新細明體" w:cs="新細明體"/>
                <w:sz w:val="32"/>
                <w:szCs w:val="32"/>
              </w:rPr>
              <w:t>校本部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D68B7" w14:textId="77777777" w:rsidR="000F7747" w:rsidRDefault="002D24F9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37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7028E" w14:textId="77777777" w:rsidR="000F7747" w:rsidRDefault="002D24F9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20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9E5C3" w14:textId="77777777" w:rsidR="000F7747" w:rsidRDefault="000F7747">
            <w:pPr>
              <w:jc w:val="center"/>
              <w:rPr>
                <w:rFonts w:eastAsia="新細明體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0646C" w14:textId="77777777" w:rsidR="000F7747" w:rsidRDefault="002D24F9">
            <w:pPr>
              <w:widowControl/>
              <w:spacing w:line="240" w:lineRule="auto"/>
              <w:jc w:val="center"/>
              <w:textAlignment w:val="auto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94.95</w:t>
            </w:r>
          </w:p>
        </w:tc>
      </w:tr>
      <w:tr w:rsidR="000F7747" w14:paraId="02691E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05E8B5" w14:textId="77777777" w:rsidR="000F7747" w:rsidRDefault="002D24F9">
            <w:r>
              <w:rPr>
                <w:rFonts w:eastAsia="新細明體" w:cs="新細明體"/>
                <w:sz w:val="32"/>
                <w:szCs w:val="32"/>
              </w:rPr>
              <w:t>文、藝術學院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D66C1" w14:textId="77777777" w:rsidR="000F7747" w:rsidRDefault="002D24F9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37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BF5BF" w14:textId="77777777" w:rsidR="000F7747" w:rsidRDefault="002D24F9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19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F6F22" w14:textId="77777777" w:rsidR="000F7747" w:rsidRDefault="000F7747">
            <w:pPr>
              <w:jc w:val="center"/>
              <w:rPr>
                <w:rFonts w:eastAsia="新細明體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767E2" w14:textId="77777777" w:rsidR="000F7747" w:rsidRDefault="002D24F9">
            <w:pPr>
              <w:widowControl/>
              <w:spacing w:line="240" w:lineRule="auto"/>
              <w:jc w:val="center"/>
              <w:textAlignment w:val="auto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99.73</w:t>
            </w:r>
          </w:p>
        </w:tc>
      </w:tr>
      <w:tr w:rsidR="000F7747" w14:paraId="116233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CD5078" w14:textId="77777777" w:rsidR="000F7747" w:rsidRDefault="002D24F9">
            <w:r>
              <w:rPr>
                <w:rFonts w:eastAsia="新細明體" w:cs="新細明體"/>
                <w:sz w:val="32"/>
                <w:szCs w:val="32"/>
              </w:rPr>
              <w:t>理工、外語、民生學院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4BF3A" w14:textId="77777777" w:rsidR="000F7747" w:rsidRDefault="002D24F9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44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8BDF4" w14:textId="77777777" w:rsidR="000F7747" w:rsidRDefault="002D24F9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18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C2816" w14:textId="77777777" w:rsidR="000F7747" w:rsidRDefault="000F7747">
            <w:pPr>
              <w:jc w:val="center"/>
              <w:rPr>
                <w:rFonts w:eastAsia="新細明體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AAF42" w14:textId="77777777" w:rsidR="000F7747" w:rsidRDefault="002D24F9">
            <w:pPr>
              <w:widowControl/>
              <w:spacing w:line="240" w:lineRule="auto"/>
              <w:jc w:val="center"/>
              <w:textAlignment w:val="auto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99.14</w:t>
            </w:r>
          </w:p>
        </w:tc>
      </w:tr>
      <w:tr w:rsidR="000F7747" w14:paraId="38A1BA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622608" w14:textId="77777777" w:rsidR="000F7747" w:rsidRDefault="002D24F9">
            <w:proofErr w:type="gramStart"/>
            <w:r>
              <w:rPr>
                <w:sz w:val="32"/>
                <w:szCs w:val="32"/>
              </w:rPr>
              <w:t>理外學院</w:t>
            </w:r>
            <w:proofErr w:type="gram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9FC9C" w14:textId="77777777" w:rsidR="000F7747" w:rsidRDefault="002D24F9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23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CE8AD" w14:textId="77777777" w:rsidR="000F7747" w:rsidRDefault="002D24F9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16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7265D" w14:textId="77777777" w:rsidR="000F7747" w:rsidRDefault="000F7747">
            <w:pPr>
              <w:jc w:val="center"/>
              <w:rPr>
                <w:rFonts w:eastAsia="新細明體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79EBE" w14:textId="77777777" w:rsidR="000F7747" w:rsidRDefault="002D24F9">
            <w:pPr>
              <w:widowControl/>
              <w:spacing w:line="240" w:lineRule="auto"/>
              <w:jc w:val="center"/>
              <w:textAlignment w:val="auto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99.65</w:t>
            </w:r>
          </w:p>
        </w:tc>
      </w:tr>
      <w:tr w:rsidR="000F7747" w14:paraId="546B29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7D051D" w14:textId="77777777" w:rsidR="000F7747" w:rsidRDefault="002D24F9">
            <w:proofErr w:type="gramStart"/>
            <w:r>
              <w:rPr>
                <w:rFonts w:eastAsia="新細明體" w:cs="新細明體"/>
                <w:sz w:val="32"/>
                <w:szCs w:val="32"/>
              </w:rPr>
              <w:t>理外學院</w:t>
            </w:r>
            <w:proofErr w:type="gramEnd"/>
            <w:r>
              <w:rPr>
                <w:rFonts w:eastAsia="新細明體" w:cs="新細明體"/>
                <w:sz w:val="32"/>
                <w:szCs w:val="32"/>
              </w:rPr>
              <w:t>學生宿舍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9F4FC" w14:textId="77777777" w:rsidR="000F7747" w:rsidRDefault="002D24F9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58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86461" w14:textId="77777777" w:rsidR="000F7747" w:rsidRDefault="002D24F9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34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FA83E" w14:textId="77777777" w:rsidR="000F7747" w:rsidRDefault="002D24F9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6258C" w14:textId="77777777" w:rsidR="000F7747" w:rsidRDefault="002D24F9">
            <w:pPr>
              <w:widowControl/>
              <w:spacing w:line="240" w:lineRule="auto"/>
              <w:jc w:val="center"/>
              <w:textAlignment w:val="auto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97.73</w:t>
            </w:r>
          </w:p>
        </w:tc>
      </w:tr>
      <w:tr w:rsidR="000F7747" w14:paraId="3A200C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1966D8" w14:textId="77777777" w:rsidR="000F7747" w:rsidRDefault="002D24F9">
            <w:r>
              <w:rPr>
                <w:rFonts w:eastAsia="新細明體" w:cs="新細明體"/>
                <w:sz w:val="32"/>
                <w:szCs w:val="32"/>
              </w:rPr>
              <w:t>法管學院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B3EF8" w14:textId="77777777" w:rsidR="000F7747" w:rsidRDefault="002D24F9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51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B630C" w14:textId="77777777" w:rsidR="000F7747" w:rsidRDefault="002D24F9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22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138A9E" w14:textId="77777777" w:rsidR="000F7747" w:rsidRDefault="000F7747">
            <w:pPr>
              <w:jc w:val="center"/>
              <w:rPr>
                <w:rFonts w:eastAsia="新細明體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99F46" w14:textId="77777777" w:rsidR="000F7747" w:rsidRDefault="002D24F9">
            <w:pPr>
              <w:widowControl/>
              <w:spacing w:line="240" w:lineRule="auto"/>
              <w:jc w:val="center"/>
              <w:textAlignment w:val="auto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98.98</w:t>
            </w:r>
          </w:p>
        </w:tc>
      </w:tr>
      <w:tr w:rsidR="000F7747" w14:paraId="3A121BA8" w14:textId="77777777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7A734F" w14:textId="77777777" w:rsidR="000F7747" w:rsidRDefault="002D24F9">
            <w:r>
              <w:rPr>
                <w:rFonts w:eastAsia="新細明體" w:cs="新細明體"/>
                <w:sz w:val="32"/>
                <w:szCs w:val="32"/>
              </w:rPr>
              <w:t>法管學院男生宿舍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686D3" w14:textId="77777777" w:rsidR="000F7747" w:rsidRDefault="002D24F9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18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F207E" w14:textId="77777777" w:rsidR="000F7747" w:rsidRDefault="002D24F9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E8BCA" w14:textId="77777777" w:rsidR="000F7747" w:rsidRDefault="000F7747">
            <w:pPr>
              <w:jc w:val="center"/>
              <w:rPr>
                <w:rFonts w:eastAsia="新細明體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5B4B3" w14:textId="77777777" w:rsidR="000F7747" w:rsidRDefault="002D24F9">
            <w:pPr>
              <w:widowControl/>
              <w:spacing w:line="240" w:lineRule="auto"/>
              <w:jc w:val="center"/>
              <w:textAlignment w:val="auto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 xml:space="preserve">99.39 </w:t>
            </w:r>
          </w:p>
        </w:tc>
      </w:tr>
      <w:tr w:rsidR="000F7747" w14:paraId="6C4D24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BBD3B2" w14:textId="77777777" w:rsidR="000F7747" w:rsidRDefault="002D24F9">
            <w:pPr>
              <w:rPr>
                <w:rFonts w:eastAsia="新細明體" w:cs="新細明體"/>
                <w:sz w:val="32"/>
                <w:szCs w:val="32"/>
              </w:rPr>
            </w:pPr>
            <w:r>
              <w:rPr>
                <w:rFonts w:eastAsia="新細明體" w:cs="新細明體"/>
                <w:sz w:val="32"/>
                <w:szCs w:val="32"/>
              </w:rPr>
              <w:t>醫學院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5416F" w14:textId="77777777" w:rsidR="000F7747" w:rsidRDefault="002D24F9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45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C1D23" w14:textId="77777777" w:rsidR="000F7747" w:rsidRDefault="002D24F9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23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68B13" w14:textId="77777777" w:rsidR="000F7747" w:rsidRDefault="000F7747">
            <w:pPr>
              <w:jc w:val="center"/>
              <w:rPr>
                <w:rFonts w:eastAsia="新細明體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23D0E" w14:textId="77777777" w:rsidR="000F7747" w:rsidRDefault="002D24F9">
            <w:pPr>
              <w:widowControl/>
              <w:spacing w:line="240" w:lineRule="auto"/>
              <w:jc w:val="center"/>
              <w:textAlignment w:val="auto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99.47</w:t>
            </w:r>
          </w:p>
        </w:tc>
      </w:tr>
      <w:tr w:rsidR="000F7747" w14:paraId="761DFDA7" w14:textId="77777777">
        <w:tblPrEx>
          <w:tblCellMar>
            <w:top w:w="0" w:type="dxa"/>
            <w:bottom w:w="0" w:type="dxa"/>
          </w:tblCellMar>
        </w:tblPrEx>
        <w:trPr>
          <w:trHeight w:val="509"/>
          <w:jc w:val="center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71569E" w14:textId="77777777" w:rsidR="000F7747" w:rsidRDefault="002D24F9">
            <w:r>
              <w:rPr>
                <w:rFonts w:eastAsia="新細明體" w:cs="新細明體"/>
                <w:sz w:val="32"/>
                <w:szCs w:val="32"/>
              </w:rPr>
              <w:t>進修部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4D2E0" w14:textId="77777777" w:rsidR="000F7747" w:rsidRDefault="002D24F9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20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AAF4C" w14:textId="77777777" w:rsidR="000F7747" w:rsidRDefault="002D24F9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3BADF" w14:textId="77777777" w:rsidR="000F7747" w:rsidRDefault="000F7747">
            <w:pPr>
              <w:jc w:val="center"/>
              <w:rPr>
                <w:rFonts w:eastAsia="新細明體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4C2B3" w14:textId="77777777" w:rsidR="000F7747" w:rsidRDefault="002D24F9">
            <w:pPr>
              <w:widowControl/>
              <w:spacing w:line="240" w:lineRule="auto"/>
              <w:jc w:val="center"/>
              <w:textAlignment w:val="auto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99.40</w:t>
            </w:r>
          </w:p>
        </w:tc>
      </w:tr>
      <w:tr w:rsidR="000F7747" w14:paraId="6266AF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98EB72" w14:textId="77777777" w:rsidR="000F7747" w:rsidRDefault="002D24F9">
            <w:pPr>
              <w:jc w:val="both"/>
            </w:pPr>
            <w:r>
              <w:rPr>
                <w:rFonts w:cs="細明體"/>
                <w:sz w:val="32"/>
                <w:szCs w:val="32"/>
              </w:rPr>
              <w:t>合計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8D7750" w14:textId="77777777" w:rsidR="000F7747" w:rsidRDefault="002D24F9">
            <w:pPr>
              <w:ind w:firstLine="3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271E7E" w14:textId="77777777" w:rsidR="000F7747" w:rsidRDefault="002D24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C986DE" w14:textId="77777777" w:rsidR="000F7747" w:rsidRDefault="002D24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47A3E1" w14:textId="77777777" w:rsidR="000F7747" w:rsidRDefault="002D24F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98.72</w:t>
            </w:r>
          </w:p>
        </w:tc>
      </w:tr>
    </w:tbl>
    <w:p w14:paraId="185B3348" w14:textId="77777777" w:rsidR="000F7747" w:rsidRDefault="000F7747">
      <w:pPr>
        <w:jc w:val="center"/>
      </w:pPr>
    </w:p>
    <w:p w14:paraId="7DCB1424" w14:textId="77777777" w:rsidR="000F7747" w:rsidRDefault="000F7747">
      <w:pPr>
        <w:pageBreakBefore/>
        <w:widowControl/>
        <w:spacing w:line="240" w:lineRule="auto"/>
        <w:textAlignment w:val="auto"/>
      </w:pPr>
    </w:p>
    <w:p w14:paraId="72D091C0" w14:textId="77777777" w:rsidR="000F7747" w:rsidRDefault="000F7747">
      <w:pPr>
        <w:jc w:val="center"/>
      </w:pPr>
    </w:p>
    <w:p w14:paraId="46746983" w14:textId="77777777" w:rsidR="000F7747" w:rsidRDefault="000F7747">
      <w:pPr>
        <w:spacing w:line="0" w:lineRule="atLeast"/>
        <w:ind w:right="-1054"/>
        <w:rPr>
          <w:sz w:val="16"/>
          <w:szCs w:val="16"/>
        </w:rPr>
      </w:pPr>
    </w:p>
    <w:tbl>
      <w:tblPr>
        <w:tblW w:w="101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2520"/>
        <w:gridCol w:w="3060"/>
        <w:gridCol w:w="2385"/>
      </w:tblGrid>
      <w:tr w:rsidR="000F7747" w14:paraId="6187B419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125" w:type="dxa"/>
            <w:gridSpan w:val="4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009CAE" w14:textId="77777777" w:rsidR="000F7747" w:rsidRDefault="002D24F9">
            <w:pPr>
              <w:jc w:val="center"/>
            </w:pP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>水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 xml:space="preserve"> 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>塔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 xml:space="preserve"> 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>清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 xml:space="preserve"> 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>洗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 xml:space="preserve"> 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>狀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>況</w:t>
            </w:r>
            <w:proofErr w:type="gramEnd"/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 xml:space="preserve"> 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>調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 xml:space="preserve"> 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>查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 xml:space="preserve"> 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>結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 xml:space="preserve"> 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>果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 xml:space="preserve">          </w:t>
            </w:r>
            <w:r>
              <w:rPr>
                <w:rFonts w:ascii="華康儷粗宋" w:eastAsia="華康儷粗宋" w:hAnsi="華康儷粗宋"/>
                <w:b/>
                <w:bCs/>
              </w:rPr>
              <w:t xml:space="preserve"> 113</w:t>
            </w:r>
            <w:r>
              <w:rPr>
                <w:rFonts w:ascii="華康儷粗宋" w:eastAsia="華康儷粗宋" w:hAnsi="華康儷粗宋"/>
                <w:b/>
                <w:bCs/>
              </w:rPr>
              <w:t>年</w:t>
            </w:r>
            <w:r>
              <w:rPr>
                <w:rFonts w:ascii="華康儷粗宋" w:eastAsia="華康儷粗宋" w:hAnsi="華康儷粗宋"/>
                <w:b/>
                <w:bCs/>
              </w:rPr>
              <w:t>12</w:t>
            </w:r>
            <w:r>
              <w:rPr>
                <w:rFonts w:ascii="華康儷粗宋" w:eastAsia="華康儷粗宋" w:hAnsi="華康儷粗宋"/>
                <w:b/>
                <w:bCs/>
              </w:rPr>
              <w:t>月</w:t>
            </w:r>
          </w:p>
        </w:tc>
      </w:tr>
      <w:tr w:rsidR="000F7747" w14:paraId="28576B23" w14:textId="7777777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16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150AB6" w14:textId="77777777" w:rsidR="000F7747" w:rsidRDefault="000F7747">
            <w:pPr>
              <w:rPr>
                <w:rFonts w:ascii="華康儷粗宋" w:eastAsia="華康儷粗宋" w:hAnsi="華康儷粗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8A39B" w14:textId="77777777" w:rsidR="000F7747" w:rsidRDefault="002D24F9">
            <w:pPr>
              <w:jc w:val="center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自來水</w:t>
            </w:r>
          </w:p>
        </w:tc>
        <w:tc>
          <w:tcPr>
            <w:tcW w:w="3060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97A0E" w14:textId="77777777" w:rsidR="000F7747" w:rsidRDefault="002D24F9">
            <w:pPr>
              <w:jc w:val="center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地下水</w:t>
            </w: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C3199" w14:textId="77777777" w:rsidR="000F7747" w:rsidRDefault="002D24F9">
            <w:pPr>
              <w:jc w:val="center"/>
              <w:rPr>
                <w:rFonts w:ascii="華康儷粗宋" w:eastAsia="華康儷粗宋" w:hAnsi="華康儷粗宋"/>
                <w:color w:val="000000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color w:val="000000"/>
                <w:sz w:val="22"/>
                <w:szCs w:val="22"/>
              </w:rPr>
              <w:t>最近清洗日期</w:t>
            </w:r>
          </w:p>
        </w:tc>
      </w:tr>
      <w:tr w:rsidR="000F7747" w14:paraId="421EC6F6" w14:textId="77777777">
        <w:tblPrEx>
          <w:tblCellMar>
            <w:top w:w="0" w:type="dxa"/>
            <w:bottom w:w="0" w:type="dxa"/>
          </w:tblCellMar>
        </w:tblPrEx>
        <w:trPr>
          <w:trHeight w:val="1307"/>
        </w:trPr>
        <w:tc>
          <w:tcPr>
            <w:tcW w:w="216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B5EC2A" w14:textId="77777777" w:rsidR="000F7747" w:rsidRDefault="002D24F9">
            <w:pPr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校本部</w:t>
            </w:r>
          </w:p>
          <w:p w14:paraId="2A31E7EB" w14:textId="77777777" w:rsidR="000F7747" w:rsidRDefault="000F7747">
            <w:pPr>
              <w:spacing w:before="120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9AE1FC" w14:textId="77777777" w:rsidR="000F7747" w:rsidRDefault="002D24F9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全校總水塔</w:t>
            </w:r>
          </w:p>
          <w:p w14:paraId="6BDC628D" w14:textId="77777777" w:rsidR="000F7747" w:rsidRDefault="000F7747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00BDAB8B" w14:textId="77777777" w:rsidR="000F7747" w:rsidRDefault="002D24F9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焯</w:t>
            </w:r>
            <w:proofErr w:type="gramStart"/>
            <w:r>
              <w:rPr>
                <w:rFonts w:ascii="華康儷粗宋" w:eastAsia="華康儷粗宋" w:hAnsi="華康儷粗宋"/>
                <w:sz w:val="22"/>
                <w:szCs w:val="22"/>
              </w:rPr>
              <w:t>炤</w:t>
            </w:r>
            <w:proofErr w:type="gramEnd"/>
            <w:r>
              <w:rPr>
                <w:rFonts w:ascii="華康儷粗宋" w:eastAsia="華康儷粗宋" w:hAnsi="華康儷粗宋"/>
                <w:sz w:val="22"/>
                <w:szCs w:val="22"/>
              </w:rPr>
              <w:t>館</w:t>
            </w:r>
          </w:p>
          <w:p w14:paraId="076AB1C4" w14:textId="77777777" w:rsidR="000F7747" w:rsidRDefault="002D24F9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proofErr w:type="gramStart"/>
            <w:r>
              <w:rPr>
                <w:rFonts w:ascii="華康儷粗宋" w:eastAsia="華康儷粗宋" w:hAnsi="華康儷粗宋"/>
                <w:sz w:val="22"/>
                <w:szCs w:val="22"/>
              </w:rPr>
              <w:t>野聲樓</w:t>
            </w:r>
            <w:proofErr w:type="gramEnd"/>
          </w:p>
        </w:tc>
        <w:tc>
          <w:tcPr>
            <w:tcW w:w="3060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325D82" w14:textId="77777777" w:rsidR="000F7747" w:rsidRDefault="000F7747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5E3A1722" w14:textId="77777777" w:rsidR="000F7747" w:rsidRDefault="002D24F9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全校總水塔</w:t>
            </w:r>
          </w:p>
          <w:p w14:paraId="75965FCF" w14:textId="77777777" w:rsidR="000F7747" w:rsidRDefault="000F7747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24E6724D" w14:textId="77777777" w:rsidR="000F7747" w:rsidRDefault="000F7747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BBAF3E" w14:textId="77777777" w:rsidR="000F7747" w:rsidRDefault="002D24F9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113.07.13</w:t>
            </w:r>
          </w:p>
          <w:p w14:paraId="363EAB00" w14:textId="77777777" w:rsidR="000F7747" w:rsidRDefault="002D24F9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113.07.19</w:t>
            </w:r>
          </w:p>
          <w:p w14:paraId="1D32F1CC" w14:textId="77777777" w:rsidR="000F7747" w:rsidRDefault="002D24F9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113.08.08</w:t>
            </w:r>
          </w:p>
          <w:p w14:paraId="4672EDEF" w14:textId="77777777" w:rsidR="000F7747" w:rsidRDefault="002D24F9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113.08.08</w:t>
            </w:r>
          </w:p>
        </w:tc>
      </w:tr>
      <w:tr w:rsidR="000F7747" w14:paraId="2D8DF1CD" w14:textId="77777777">
        <w:tblPrEx>
          <w:tblCellMar>
            <w:top w:w="0" w:type="dxa"/>
            <w:bottom w:w="0" w:type="dxa"/>
          </w:tblCellMar>
        </w:tblPrEx>
        <w:trPr>
          <w:trHeight w:val="2286"/>
        </w:trPr>
        <w:tc>
          <w:tcPr>
            <w:tcW w:w="216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C39CBE" w14:textId="77777777" w:rsidR="000F7747" w:rsidRDefault="002D24F9">
            <w:pPr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法管學院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60E28A" w14:textId="77777777" w:rsidR="000F7747" w:rsidRDefault="002D24F9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濟時樓</w:t>
            </w:r>
          </w:p>
          <w:p w14:paraId="77DFA6D7" w14:textId="77777777" w:rsidR="000F7747" w:rsidRDefault="002D24F9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proofErr w:type="gramStart"/>
            <w:r>
              <w:rPr>
                <w:rFonts w:ascii="華康儷粗宋" w:eastAsia="華康儷粗宋" w:hAnsi="華康儷粗宋"/>
                <w:sz w:val="22"/>
                <w:szCs w:val="22"/>
              </w:rPr>
              <w:t>羅耀拉大樓</w:t>
            </w:r>
            <w:proofErr w:type="gramEnd"/>
          </w:p>
          <w:p w14:paraId="5A1076B9" w14:textId="77777777" w:rsidR="000F7747" w:rsidRDefault="000F7747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44A77159" w14:textId="77777777" w:rsidR="000F7747" w:rsidRDefault="002D24F9">
            <w:pPr>
              <w:spacing w:before="20" w:after="20" w:line="0" w:lineRule="atLeast"/>
              <w:ind w:firstLine="365"/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伯達</w:t>
            </w:r>
            <w:r>
              <w:rPr>
                <w:rFonts w:eastAsia="華康儷粗宋"/>
                <w:sz w:val="22"/>
                <w:szCs w:val="22"/>
              </w:rPr>
              <w:t>樓</w:t>
            </w:r>
          </w:p>
          <w:p w14:paraId="66B42A83" w14:textId="77777777" w:rsidR="000F7747" w:rsidRDefault="000F7747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28CFD2DC" w14:textId="77777777" w:rsidR="000F7747" w:rsidRDefault="000F7747">
            <w:pPr>
              <w:spacing w:before="20" w:after="20" w:line="0" w:lineRule="atLeast"/>
              <w:ind w:firstLine="359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47D911A5" w14:textId="77777777" w:rsidR="000F7747" w:rsidRDefault="002D24F9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聖心學苑</w:t>
            </w:r>
          </w:p>
          <w:p w14:paraId="6D86CAF8" w14:textId="77777777" w:rsidR="000F7747" w:rsidRDefault="000F7747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672578BD" w14:textId="77777777" w:rsidR="000F7747" w:rsidRDefault="002D24F9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信義和平學苑</w:t>
            </w:r>
          </w:p>
          <w:p w14:paraId="2395D330" w14:textId="77777777" w:rsidR="000F7747" w:rsidRDefault="002D24F9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木工場</w:t>
            </w:r>
          </w:p>
        </w:tc>
        <w:tc>
          <w:tcPr>
            <w:tcW w:w="3060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D39AD3" w14:textId="77777777" w:rsidR="000F7747" w:rsidRDefault="000F7747">
            <w:pPr>
              <w:spacing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61E767F1" w14:textId="77777777" w:rsidR="000F7747" w:rsidRDefault="000F7747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058B79D9" w14:textId="77777777" w:rsidR="000F7747" w:rsidRDefault="002D24F9">
            <w:pPr>
              <w:spacing w:before="20" w:after="20" w:line="0" w:lineRule="atLeast"/>
              <w:ind w:firstLine="365"/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利</w:t>
            </w:r>
            <w:proofErr w:type="gramStart"/>
            <w:r>
              <w:rPr>
                <w:rFonts w:ascii="華康儷粗宋" w:eastAsia="華康儷粗宋" w:hAnsi="華康儷粗宋"/>
                <w:sz w:val="22"/>
                <w:szCs w:val="22"/>
              </w:rPr>
              <w:t>瑪</w:t>
            </w:r>
            <w:proofErr w:type="gramEnd"/>
            <w:r>
              <w:rPr>
                <w:rFonts w:eastAsia="華康儷粗宋"/>
                <w:sz w:val="22"/>
                <w:szCs w:val="22"/>
              </w:rPr>
              <w:t>竇大樓</w:t>
            </w:r>
          </w:p>
          <w:p w14:paraId="52CE1F85" w14:textId="77777777" w:rsidR="000F7747" w:rsidRDefault="000F7747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489C192B" w14:textId="77777777" w:rsidR="000F7747" w:rsidRDefault="002D24F9">
            <w:pPr>
              <w:spacing w:before="20" w:after="20" w:line="0" w:lineRule="atLeast"/>
              <w:ind w:firstLine="365"/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伯達</w:t>
            </w:r>
            <w:r>
              <w:rPr>
                <w:rFonts w:eastAsia="華康儷粗宋"/>
                <w:sz w:val="22"/>
                <w:szCs w:val="22"/>
              </w:rPr>
              <w:t>樓</w:t>
            </w:r>
          </w:p>
          <w:p w14:paraId="277E5705" w14:textId="77777777" w:rsidR="000F7747" w:rsidRDefault="002D24F9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法園</w:t>
            </w:r>
          </w:p>
          <w:p w14:paraId="34DD30D6" w14:textId="77777777" w:rsidR="000F7747" w:rsidRDefault="000F7747">
            <w:pPr>
              <w:spacing w:before="20" w:after="20" w:line="0" w:lineRule="atLeast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24A7494D" w14:textId="77777777" w:rsidR="000F7747" w:rsidRDefault="002D24F9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信義和平學苑</w:t>
            </w:r>
          </w:p>
          <w:p w14:paraId="40B3D45B" w14:textId="77777777" w:rsidR="000F7747" w:rsidRDefault="000F7747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E6888A" w14:textId="77777777" w:rsidR="000F7747" w:rsidRDefault="002D24F9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113.08.11</w:t>
            </w:r>
          </w:p>
          <w:p w14:paraId="2010FC0A" w14:textId="77777777" w:rsidR="000F7747" w:rsidRDefault="002D24F9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113.08.11</w:t>
            </w:r>
          </w:p>
          <w:p w14:paraId="46A1C04F" w14:textId="77777777" w:rsidR="000F7747" w:rsidRDefault="002D24F9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113.08.10</w:t>
            </w:r>
          </w:p>
          <w:p w14:paraId="465B64C6" w14:textId="77777777" w:rsidR="000F7747" w:rsidRDefault="002D24F9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113.08.11</w:t>
            </w:r>
          </w:p>
          <w:p w14:paraId="3B35E41C" w14:textId="77777777" w:rsidR="000F7747" w:rsidRDefault="002D24F9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113.08.11</w:t>
            </w:r>
          </w:p>
          <w:p w14:paraId="1D7CDA65" w14:textId="77777777" w:rsidR="000F7747" w:rsidRDefault="002D24F9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113.08.11</w:t>
            </w:r>
          </w:p>
          <w:p w14:paraId="59D30E76" w14:textId="77777777" w:rsidR="000F7747" w:rsidRDefault="002D24F9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113.08.11</w:t>
            </w:r>
          </w:p>
          <w:p w14:paraId="10DEA06F" w14:textId="77777777" w:rsidR="000F7747" w:rsidRDefault="002D24F9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113.04.01</w:t>
            </w:r>
          </w:p>
          <w:p w14:paraId="47BD7473" w14:textId="77777777" w:rsidR="000F7747" w:rsidRDefault="002D24F9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113.04.01</w:t>
            </w:r>
          </w:p>
          <w:p w14:paraId="4A294D79" w14:textId="77777777" w:rsidR="000F7747" w:rsidRDefault="002D24F9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暫停使用</w:t>
            </w:r>
          </w:p>
        </w:tc>
      </w:tr>
      <w:tr w:rsidR="000F7747" w14:paraId="1EF17B31" w14:textId="77777777">
        <w:tblPrEx>
          <w:tblCellMar>
            <w:top w:w="0" w:type="dxa"/>
            <w:bottom w:w="0" w:type="dxa"/>
          </w:tblCellMar>
        </w:tblPrEx>
        <w:trPr>
          <w:trHeight w:val="1994"/>
        </w:trPr>
        <w:tc>
          <w:tcPr>
            <w:tcW w:w="216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820CF4" w14:textId="77777777" w:rsidR="000F7747" w:rsidRDefault="002D24F9">
            <w:pPr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文藝學院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37D16B" w14:textId="77777777" w:rsidR="000F7747" w:rsidRDefault="002D24F9">
            <w:pPr>
              <w:spacing w:before="1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文德文舍</w:t>
            </w:r>
          </w:p>
          <w:p w14:paraId="7169DB79" w14:textId="77777777" w:rsidR="000F7747" w:rsidRDefault="000F7747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0515967D" w14:textId="77777777" w:rsidR="000F7747" w:rsidRDefault="002D24F9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文開樓</w:t>
            </w:r>
          </w:p>
          <w:p w14:paraId="283AF1AF" w14:textId="77777777" w:rsidR="000F7747" w:rsidRDefault="000F7747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785689DB" w14:textId="77777777" w:rsidR="000F7747" w:rsidRDefault="000F7747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2AF39B1C" w14:textId="77777777" w:rsidR="000F7747" w:rsidRDefault="002D24F9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文圖</w:t>
            </w:r>
          </w:p>
          <w:p w14:paraId="5E924116" w14:textId="77777777" w:rsidR="000F7747" w:rsidRDefault="002D24F9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文</w:t>
            </w:r>
            <w:proofErr w:type="gramStart"/>
            <w:r>
              <w:rPr>
                <w:rFonts w:ascii="華康儷粗宋" w:eastAsia="華康儷粗宋" w:hAnsi="華康儷粗宋"/>
                <w:sz w:val="22"/>
                <w:szCs w:val="22"/>
              </w:rPr>
              <w:t>鐸</w:t>
            </w:r>
            <w:proofErr w:type="gramEnd"/>
            <w:r>
              <w:rPr>
                <w:rFonts w:ascii="華康儷粗宋" w:eastAsia="華康儷粗宋" w:hAnsi="華康儷粗宋"/>
                <w:sz w:val="22"/>
                <w:szCs w:val="22"/>
              </w:rPr>
              <w:t>樓</w:t>
            </w:r>
          </w:p>
        </w:tc>
        <w:tc>
          <w:tcPr>
            <w:tcW w:w="3060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D7C083" w14:textId="77777777" w:rsidR="000F7747" w:rsidRDefault="000F7747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0F011B10" w14:textId="77777777" w:rsidR="000F7747" w:rsidRDefault="002D24F9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文德文舍</w:t>
            </w:r>
          </w:p>
          <w:p w14:paraId="3877F481" w14:textId="77777777" w:rsidR="000F7747" w:rsidRDefault="000F7747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6CEBBB79" w14:textId="77777777" w:rsidR="000F7747" w:rsidRDefault="002D24F9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文開樓</w:t>
            </w:r>
          </w:p>
          <w:p w14:paraId="2A83FD28" w14:textId="77777777" w:rsidR="000F7747" w:rsidRDefault="002D24F9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藝術學院</w:t>
            </w: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93A619" w14:textId="77777777" w:rsidR="000F7747" w:rsidRDefault="002D24F9">
            <w:pPr>
              <w:snapToGrid w:val="0"/>
              <w:spacing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暫停使用</w:t>
            </w:r>
          </w:p>
          <w:p w14:paraId="4F57DA42" w14:textId="77777777" w:rsidR="000F7747" w:rsidRDefault="002D24F9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暫停使用</w:t>
            </w:r>
          </w:p>
          <w:p w14:paraId="785CF342" w14:textId="77777777" w:rsidR="000F7747" w:rsidRDefault="002D24F9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113.08.09</w:t>
            </w:r>
          </w:p>
          <w:p w14:paraId="20ED30A7" w14:textId="77777777" w:rsidR="000F7747" w:rsidRDefault="002D24F9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113.08.09</w:t>
            </w:r>
          </w:p>
          <w:p w14:paraId="46702BF1" w14:textId="77777777" w:rsidR="000F7747" w:rsidRDefault="002D24F9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113.08.09</w:t>
            </w:r>
          </w:p>
          <w:p w14:paraId="58529C02" w14:textId="77777777" w:rsidR="000F7747" w:rsidRDefault="002D24F9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113.08.09</w:t>
            </w:r>
          </w:p>
          <w:p w14:paraId="7437E24C" w14:textId="77777777" w:rsidR="000F7747" w:rsidRDefault="002D24F9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113.08.09</w:t>
            </w:r>
          </w:p>
        </w:tc>
      </w:tr>
      <w:tr w:rsidR="000F7747" w14:paraId="1D5FE6AB" w14:textId="77777777">
        <w:tblPrEx>
          <w:tblCellMar>
            <w:top w:w="0" w:type="dxa"/>
            <w:bottom w:w="0" w:type="dxa"/>
          </w:tblCellMar>
        </w:tblPrEx>
        <w:trPr>
          <w:trHeight w:val="3561"/>
        </w:trPr>
        <w:tc>
          <w:tcPr>
            <w:tcW w:w="216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0FCAC3" w14:textId="77777777" w:rsidR="000F7747" w:rsidRDefault="002D24F9">
            <w:pPr>
              <w:spacing w:before="120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proofErr w:type="gramStart"/>
            <w:r>
              <w:rPr>
                <w:rFonts w:ascii="華康儷粗宋" w:eastAsia="華康儷粗宋" w:hAnsi="華康儷粗宋"/>
                <w:sz w:val="22"/>
                <w:szCs w:val="22"/>
              </w:rPr>
              <w:t>理外民生</w:t>
            </w:r>
            <w:proofErr w:type="gramEnd"/>
            <w:r>
              <w:rPr>
                <w:rFonts w:ascii="華康儷粗宋" w:eastAsia="華康儷粗宋" w:hAnsi="華康儷粗宋"/>
                <w:sz w:val="22"/>
                <w:szCs w:val="22"/>
              </w:rPr>
              <w:t>學院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E26B03" w14:textId="77777777" w:rsidR="000F7747" w:rsidRDefault="002D24F9">
            <w:pPr>
              <w:spacing w:before="1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德芳外語大樓</w:t>
            </w:r>
          </w:p>
          <w:p w14:paraId="1A303992" w14:textId="77777777" w:rsidR="000F7747" w:rsidRDefault="002D24F9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proofErr w:type="gramStart"/>
            <w:r>
              <w:rPr>
                <w:rFonts w:ascii="華康儷粗宋" w:eastAsia="華康儷粗宋" w:hAnsi="華康儷粗宋"/>
                <w:sz w:val="22"/>
                <w:szCs w:val="22"/>
              </w:rPr>
              <w:t>聖言樓</w:t>
            </w:r>
            <w:proofErr w:type="gramEnd"/>
          </w:p>
          <w:p w14:paraId="471D4398" w14:textId="77777777" w:rsidR="000F7747" w:rsidRDefault="000F7747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48B708D7" w14:textId="77777777" w:rsidR="000F7747" w:rsidRDefault="002D24F9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耕</w:t>
            </w:r>
            <w:proofErr w:type="gramStart"/>
            <w:r>
              <w:rPr>
                <w:rFonts w:ascii="華康儷粗宋" w:eastAsia="華康儷粗宋" w:hAnsi="華康儷粗宋"/>
                <w:sz w:val="22"/>
                <w:szCs w:val="22"/>
              </w:rPr>
              <w:t>莘</w:t>
            </w:r>
            <w:proofErr w:type="gramEnd"/>
            <w:r>
              <w:rPr>
                <w:rFonts w:ascii="華康儷粗宋" w:eastAsia="華康儷粗宋" w:hAnsi="華康儷粗宋"/>
                <w:sz w:val="22"/>
                <w:szCs w:val="22"/>
              </w:rPr>
              <w:t>樓</w:t>
            </w:r>
          </w:p>
          <w:p w14:paraId="30DB0C27" w14:textId="77777777" w:rsidR="000F7747" w:rsidRDefault="000F7747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5E6E0B28" w14:textId="77777777" w:rsidR="000F7747" w:rsidRDefault="002D24F9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proofErr w:type="gramStart"/>
            <w:r>
              <w:rPr>
                <w:rFonts w:ascii="華康儷粗宋" w:eastAsia="華康儷粗宋" w:hAnsi="華康儷粗宋"/>
                <w:sz w:val="22"/>
                <w:szCs w:val="22"/>
              </w:rPr>
              <w:t>舒德樓</w:t>
            </w:r>
            <w:proofErr w:type="gramEnd"/>
          </w:p>
          <w:p w14:paraId="3EAEF950" w14:textId="77777777" w:rsidR="000F7747" w:rsidRDefault="000F7747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599F4E99" w14:textId="77777777" w:rsidR="000F7747" w:rsidRDefault="002D24F9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食營工廠</w:t>
            </w:r>
          </w:p>
          <w:p w14:paraId="4F9729EF" w14:textId="77777777" w:rsidR="000F7747" w:rsidRDefault="002D24F9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朝橒樓</w:t>
            </w:r>
          </w:p>
          <w:p w14:paraId="7530944E" w14:textId="77777777" w:rsidR="000F7747" w:rsidRDefault="000F7747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63B67669" w14:textId="77777777" w:rsidR="000F7747" w:rsidRDefault="002D24F9">
            <w:pPr>
              <w:spacing w:before="20" w:after="20" w:line="0" w:lineRule="atLeast"/>
              <w:ind w:firstLine="387"/>
            </w:pPr>
            <w:r>
              <w:rPr>
                <w:rFonts w:ascii="華康儷粗宋" w:eastAsia="華康儷粗宋" w:hAnsi="華康儷粗宋"/>
                <w:sz w:val="22"/>
                <w:szCs w:val="22"/>
                <w:lang w:eastAsia="zh-HK"/>
              </w:rPr>
              <w:t>宜聖宿舍</w:t>
            </w:r>
          </w:p>
        </w:tc>
        <w:tc>
          <w:tcPr>
            <w:tcW w:w="3060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E98092" w14:textId="77777777" w:rsidR="000F7747" w:rsidRDefault="000F7747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3DF6467E" w14:textId="77777777" w:rsidR="000F7747" w:rsidRDefault="000F7747">
            <w:pPr>
              <w:spacing w:before="20" w:after="20" w:line="0" w:lineRule="atLeast"/>
              <w:ind w:firstLine="365"/>
              <w:jc w:val="center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2BFB275E" w14:textId="77777777" w:rsidR="000F7747" w:rsidRDefault="002D24F9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proofErr w:type="gramStart"/>
            <w:r>
              <w:rPr>
                <w:rFonts w:ascii="華康儷粗宋" w:eastAsia="華康儷粗宋" w:hAnsi="華康儷粗宋"/>
                <w:sz w:val="22"/>
                <w:szCs w:val="22"/>
              </w:rPr>
              <w:t>聖言樓</w:t>
            </w:r>
            <w:proofErr w:type="gramEnd"/>
          </w:p>
          <w:p w14:paraId="5D220196" w14:textId="77777777" w:rsidR="000F7747" w:rsidRDefault="000F7747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7CA3B96C" w14:textId="77777777" w:rsidR="000F7747" w:rsidRDefault="002D24F9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耕</w:t>
            </w:r>
            <w:proofErr w:type="gramStart"/>
            <w:r>
              <w:rPr>
                <w:rFonts w:ascii="華康儷粗宋" w:eastAsia="華康儷粗宋" w:hAnsi="華康儷粗宋"/>
                <w:sz w:val="22"/>
                <w:szCs w:val="22"/>
              </w:rPr>
              <w:t>莘</w:t>
            </w:r>
            <w:proofErr w:type="gramEnd"/>
            <w:r>
              <w:rPr>
                <w:rFonts w:ascii="華康儷粗宋" w:eastAsia="華康儷粗宋" w:hAnsi="華康儷粗宋"/>
                <w:sz w:val="22"/>
                <w:szCs w:val="22"/>
              </w:rPr>
              <w:t>樓</w:t>
            </w:r>
          </w:p>
          <w:p w14:paraId="300D4D96" w14:textId="77777777" w:rsidR="000F7747" w:rsidRDefault="000F7747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096635F5" w14:textId="77777777" w:rsidR="000F7747" w:rsidRDefault="002D24F9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proofErr w:type="gramStart"/>
            <w:r>
              <w:rPr>
                <w:rFonts w:ascii="華康儷粗宋" w:eastAsia="華康儷粗宋" w:hAnsi="華康儷粗宋"/>
                <w:sz w:val="22"/>
                <w:szCs w:val="22"/>
              </w:rPr>
              <w:t>舒德樓</w:t>
            </w:r>
            <w:proofErr w:type="gramEnd"/>
          </w:p>
          <w:p w14:paraId="3130AFE7" w14:textId="77777777" w:rsidR="000F7747" w:rsidRDefault="000F7747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33D8F7BA" w14:textId="77777777" w:rsidR="000F7747" w:rsidRDefault="000F7747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25A46700" w14:textId="77777777" w:rsidR="000F7747" w:rsidRDefault="002D24F9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proofErr w:type="gramStart"/>
            <w:r>
              <w:rPr>
                <w:rFonts w:ascii="華康儷粗宋" w:eastAsia="華康儷粗宋" w:hAnsi="華康儷粗宋"/>
                <w:sz w:val="22"/>
                <w:szCs w:val="22"/>
              </w:rPr>
              <w:t>秉</w:t>
            </w:r>
            <w:proofErr w:type="gramEnd"/>
            <w:r>
              <w:rPr>
                <w:rFonts w:ascii="華康儷粗宋" w:eastAsia="華康儷粗宋" w:hAnsi="華康儷粗宋"/>
                <w:sz w:val="22"/>
                <w:szCs w:val="22"/>
              </w:rPr>
              <w:t>雅樓</w:t>
            </w:r>
          </w:p>
          <w:p w14:paraId="2F1028F8" w14:textId="77777777" w:rsidR="000F7747" w:rsidRDefault="000F7747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006DE4" w14:textId="77777777" w:rsidR="000F7747" w:rsidRDefault="002D24F9">
            <w:pPr>
              <w:spacing w:before="20" w:after="20" w:line="0" w:lineRule="atLeast"/>
              <w:ind w:left="480" w:firstLine="77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113.08.08</w:t>
            </w:r>
          </w:p>
          <w:p w14:paraId="1D84755C" w14:textId="77777777" w:rsidR="000F7747" w:rsidRDefault="002D24F9">
            <w:pPr>
              <w:spacing w:before="20" w:after="20" w:line="0" w:lineRule="atLeast"/>
              <w:ind w:left="480" w:firstLine="77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113.08.11</w:t>
            </w:r>
          </w:p>
          <w:p w14:paraId="7D97005E" w14:textId="77777777" w:rsidR="000F7747" w:rsidRDefault="002D24F9">
            <w:pPr>
              <w:spacing w:before="20" w:after="20" w:line="0" w:lineRule="atLeast"/>
              <w:ind w:left="480" w:firstLine="77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113.08.11</w:t>
            </w:r>
          </w:p>
          <w:p w14:paraId="24F60DF6" w14:textId="77777777" w:rsidR="000F7747" w:rsidRDefault="002D24F9">
            <w:pPr>
              <w:spacing w:before="20" w:after="20" w:line="0" w:lineRule="atLeast"/>
              <w:ind w:left="480" w:firstLine="77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113.08.08</w:t>
            </w:r>
          </w:p>
          <w:p w14:paraId="0E825AEE" w14:textId="77777777" w:rsidR="000F7747" w:rsidRDefault="002D24F9">
            <w:pPr>
              <w:spacing w:before="20" w:after="20" w:line="0" w:lineRule="atLeast"/>
              <w:ind w:left="480" w:firstLine="77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113.08.08</w:t>
            </w:r>
          </w:p>
          <w:p w14:paraId="39E717A8" w14:textId="77777777" w:rsidR="000F7747" w:rsidRDefault="002D24F9">
            <w:pPr>
              <w:spacing w:before="20" w:after="20" w:line="0" w:lineRule="atLeast"/>
              <w:ind w:left="480" w:firstLine="77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113.08.08</w:t>
            </w:r>
          </w:p>
          <w:p w14:paraId="71834E89" w14:textId="77777777" w:rsidR="000F7747" w:rsidRDefault="002D24F9">
            <w:pPr>
              <w:spacing w:before="20" w:after="20" w:line="0" w:lineRule="atLeast"/>
              <w:ind w:left="480" w:firstLine="77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113.08.08</w:t>
            </w:r>
          </w:p>
          <w:p w14:paraId="5568DB0C" w14:textId="77777777" w:rsidR="000F7747" w:rsidRDefault="002D24F9">
            <w:pPr>
              <w:spacing w:before="20" w:after="20" w:line="0" w:lineRule="atLeast"/>
              <w:ind w:left="480" w:firstLine="77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113.08.08</w:t>
            </w:r>
          </w:p>
          <w:p w14:paraId="32A8502C" w14:textId="77777777" w:rsidR="000F7747" w:rsidRDefault="002D24F9">
            <w:pPr>
              <w:spacing w:before="20" w:after="20" w:line="0" w:lineRule="atLeast"/>
              <w:ind w:left="480" w:firstLine="77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113.08.08</w:t>
            </w:r>
          </w:p>
          <w:p w14:paraId="7E1888A3" w14:textId="77777777" w:rsidR="000F7747" w:rsidRDefault="002D24F9">
            <w:pPr>
              <w:spacing w:before="20" w:after="20" w:line="0" w:lineRule="atLeast"/>
              <w:ind w:left="480" w:firstLine="77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113.08.08</w:t>
            </w:r>
          </w:p>
          <w:p w14:paraId="0E3EE18F" w14:textId="77777777" w:rsidR="000F7747" w:rsidRDefault="002D24F9">
            <w:pPr>
              <w:spacing w:before="20" w:after="20" w:line="0" w:lineRule="atLeast"/>
              <w:ind w:left="480" w:firstLine="77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113.08.09</w:t>
            </w:r>
          </w:p>
        </w:tc>
      </w:tr>
      <w:tr w:rsidR="000F7747" w14:paraId="39318B4A" w14:textId="77777777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2160" w:type="dxa"/>
            <w:tcBorders>
              <w:top w:val="single" w:sz="4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20FF0C" w14:textId="77777777" w:rsidR="000F7747" w:rsidRDefault="002D24F9">
            <w:pPr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進修部</w:t>
            </w:r>
          </w:p>
        </w:tc>
        <w:tc>
          <w:tcPr>
            <w:tcW w:w="2520" w:type="dxa"/>
            <w:tcBorders>
              <w:top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E5296E" w14:textId="77777777" w:rsidR="000F7747" w:rsidRDefault="002D24F9">
            <w:pPr>
              <w:spacing w:before="4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教學大樓</w:t>
            </w:r>
          </w:p>
        </w:tc>
        <w:tc>
          <w:tcPr>
            <w:tcW w:w="3060" w:type="dxa"/>
            <w:tcBorders>
              <w:top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73320A" w14:textId="77777777" w:rsidR="000F7747" w:rsidRDefault="000F7747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43536247" w14:textId="77777777" w:rsidR="000F7747" w:rsidRDefault="002D24F9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教學大樓</w:t>
            </w:r>
          </w:p>
        </w:tc>
        <w:tc>
          <w:tcPr>
            <w:tcW w:w="2385" w:type="dxa"/>
            <w:tcBorders>
              <w:top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EE23EB" w14:textId="77777777" w:rsidR="000F7747" w:rsidRDefault="002D24F9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113.08.10</w:t>
            </w:r>
          </w:p>
          <w:p w14:paraId="7AE4DE50" w14:textId="77777777" w:rsidR="000F7747" w:rsidRDefault="002D24F9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113.08.10</w:t>
            </w:r>
          </w:p>
        </w:tc>
      </w:tr>
      <w:tr w:rsidR="000F7747" w14:paraId="507D2EA4" w14:textId="77777777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216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B962D6" w14:textId="77777777" w:rsidR="000F7747" w:rsidRDefault="002D24F9">
            <w:pPr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醫學院</w:t>
            </w:r>
          </w:p>
        </w:tc>
        <w:tc>
          <w:tcPr>
            <w:tcW w:w="2520" w:type="dxa"/>
            <w:tcBorders>
              <w:top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117420" w14:textId="77777777" w:rsidR="000F7747" w:rsidRDefault="002D24F9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proofErr w:type="gramStart"/>
            <w:r>
              <w:rPr>
                <w:rFonts w:ascii="華康儷粗宋" w:eastAsia="華康儷粗宋" w:hAnsi="華康儷粗宋"/>
                <w:sz w:val="22"/>
                <w:szCs w:val="22"/>
              </w:rPr>
              <w:t>倬</w:t>
            </w:r>
            <w:proofErr w:type="gramEnd"/>
            <w:r>
              <w:rPr>
                <w:rFonts w:ascii="華康儷粗宋" w:eastAsia="華康儷粗宋" w:hAnsi="華康儷粗宋"/>
                <w:sz w:val="22"/>
                <w:szCs w:val="22"/>
              </w:rPr>
              <w:t>章樓</w:t>
            </w:r>
          </w:p>
          <w:p w14:paraId="4BA0B4EF" w14:textId="77777777" w:rsidR="000F7747" w:rsidRDefault="000F7747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6F4A0F56" w14:textId="77777777" w:rsidR="000F7747" w:rsidRDefault="002D24F9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國璽樓</w:t>
            </w:r>
          </w:p>
        </w:tc>
        <w:tc>
          <w:tcPr>
            <w:tcW w:w="3060" w:type="dxa"/>
            <w:tcBorders>
              <w:top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3B4045" w14:textId="77777777" w:rsidR="000F7747" w:rsidRDefault="000F7747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071D4B72" w14:textId="77777777" w:rsidR="000F7747" w:rsidRDefault="002D24F9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proofErr w:type="gramStart"/>
            <w:r>
              <w:rPr>
                <w:rFonts w:ascii="華康儷粗宋" w:eastAsia="華康儷粗宋" w:hAnsi="華康儷粗宋"/>
                <w:sz w:val="22"/>
                <w:szCs w:val="22"/>
              </w:rPr>
              <w:t>倬</w:t>
            </w:r>
            <w:proofErr w:type="gramEnd"/>
            <w:r>
              <w:rPr>
                <w:rFonts w:ascii="華康儷粗宋" w:eastAsia="華康儷粗宋" w:hAnsi="華康儷粗宋"/>
                <w:sz w:val="22"/>
                <w:szCs w:val="22"/>
              </w:rPr>
              <w:t>章樓</w:t>
            </w:r>
          </w:p>
          <w:p w14:paraId="09E4069F" w14:textId="77777777" w:rsidR="000F7747" w:rsidRDefault="000F7747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DEA9B4" w14:textId="77777777" w:rsidR="000F7747" w:rsidRDefault="002D24F9">
            <w:pPr>
              <w:spacing w:before="20" w:after="20" w:line="0" w:lineRule="atLeast"/>
              <w:ind w:left="557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113.08.10</w:t>
            </w:r>
          </w:p>
          <w:p w14:paraId="78210ABF" w14:textId="77777777" w:rsidR="000F7747" w:rsidRDefault="002D24F9">
            <w:pPr>
              <w:spacing w:before="20" w:after="20" w:line="0" w:lineRule="atLeast"/>
              <w:ind w:left="557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113.08.10</w:t>
            </w:r>
          </w:p>
          <w:p w14:paraId="26A62F9C" w14:textId="77777777" w:rsidR="000F7747" w:rsidRDefault="002D24F9">
            <w:pPr>
              <w:spacing w:before="20" w:after="20" w:line="0" w:lineRule="atLeast"/>
              <w:ind w:left="557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113.08.10</w:t>
            </w:r>
          </w:p>
        </w:tc>
      </w:tr>
    </w:tbl>
    <w:p w14:paraId="6D73218B" w14:textId="77777777" w:rsidR="000F7747" w:rsidRDefault="000F7747">
      <w:pPr>
        <w:ind w:left="-902" w:right="-1054" w:firstLine="960"/>
      </w:pPr>
    </w:p>
    <w:sectPr w:rsidR="000F7747">
      <w:pgSz w:w="11907" w:h="16840"/>
      <w:pgMar w:top="1134" w:right="1247" w:bottom="651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6D60A" w14:textId="77777777" w:rsidR="002D24F9" w:rsidRDefault="002D24F9">
      <w:pPr>
        <w:spacing w:line="240" w:lineRule="auto"/>
      </w:pPr>
      <w:r>
        <w:separator/>
      </w:r>
    </w:p>
  </w:endnote>
  <w:endnote w:type="continuationSeparator" w:id="0">
    <w:p w14:paraId="73CDA79B" w14:textId="77777777" w:rsidR="002D24F9" w:rsidRDefault="002D24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特粗黑體">
    <w:altName w:val="Calibri"/>
    <w:charset w:val="00"/>
    <w:family w:val="modern"/>
    <w:pitch w:val="fixed"/>
  </w:font>
  <w:font w:name="華康楷書體W3">
    <w:altName w:val="Calibri"/>
    <w:charset w:val="00"/>
    <w:family w:val="modern"/>
    <w:pitch w:val="fixed"/>
  </w:font>
  <w:font w:name="華康儷粗宋">
    <w:altName w:val="Calibri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C8E26" w14:textId="77777777" w:rsidR="002D24F9" w:rsidRDefault="002D24F9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270EAAC2" w14:textId="77777777" w:rsidR="002D24F9" w:rsidRDefault="002D24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F7747"/>
    <w:rsid w:val="000F7747"/>
    <w:rsid w:val="002D24F9"/>
    <w:rsid w:val="00D0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4B429"/>
  <w15:docId w15:val="{2898530F-C4EC-43A8-B010-D1AF0CD5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</w:pPr>
    <w:rPr>
      <w:rFonts w:eastAsia="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  <w:rPr>
      <w:rFonts w:ascii="Arial" w:eastAsia="新細明體" w:hAnsi="Arial" w:cs="Arial"/>
    </w:rPr>
  </w:style>
  <w:style w:type="paragraph" w:styleId="a4">
    <w:name w:val="Balloon Text"/>
    <w:basedOn w:val="a"/>
    <w:rPr>
      <w:rFonts w:ascii="Arial" w:eastAsia="新細明體" w:hAnsi="Arial" w:cs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rFonts w:eastAsia="細明體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rFonts w:eastAsia="細明體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</dc:title>
  <dc:creator>ABC</dc:creator>
  <cp:lastModifiedBy>FJU</cp:lastModifiedBy>
  <cp:revision>2</cp:revision>
  <cp:lastPrinted>2023-06-26T02:09:00Z</cp:lastPrinted>
  <dcterms:created xsi:type="dcterms:W3CDTF">2025-01-03T05:31:00Z</dcterms:created>
  <dcterms:modified xsi:type="dcterms:W3CDTF">2025-01-03T05:31:00Z</dcterms:modified>
</cp:coreProperties>
</file>