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BFB0" w14:textId="77777777" w:rsidR="0003172C" w:rsidRDefault="00D63B2F">
      <w:pPr>
        <w:pStyle w:val="Default"/>
        <w:jc w:val="center"/>
      </w:pPr>
      <w:r>
        <w:rPr>
          <w:b/>
          <w:sz w:val="44"/>
          <w:szCs w:val="44"/>
        </w:rPr>
        <w:t>輔仁大學</w:t>
      </w:r>
      <w:r>
        <w:rPr>
          <w:rFonts w:ascii="新細明體" w:eastAsia="新細明體" w:hAnsi="新細明體"/>
          <w:b/>
          <w:sz w:val="44"/>
          <w:szCs w:val="44"/>
        </w:rPr>
        <w:t>「</w:t>
      </w:r>
      <w:r>
        <w:rPr>
          <w:b/>
          <w:sz w:val="44"/>
          <w:szCs w:val="44"/>
        </w:rPr>
        <w:t>聖若望保祿二</w:t>
      </w:r>
      <w:proofErr w:type="gramStart"/>
      <w:r>
        <w:rPr>
          <w:b/>
          <w:sz w:val="44"/>
          <w:szCs w:val="44"/>
        </w:rPr>
        <w:t>世</w:t>
      </w:r>
      <w:proofErr w:type="gramEnd"/>
      <w:r>
        <w:rPr>
          <w:b/>
          <w:sz w:val="44"/>
          <w:szCs w:val="44"/>
        </w:rPr>
        <w:t>教宗獎學金</w:t>
      </w:r>
      <w:r>
        <w:rPr>
          <w:rFonts w:ascii="新細明體" w:eastAsia="新細明體" w:hAnsi="新細明體"/>
          <w:b/>
          <w:sz w:val="44"/>
          <w:szCs w:val="44"/>
        </w:rPr>
        <w:t>」</w:t>
      </w:r>
      <w:r>
        <w:rPr>
          <w:b/>
          <w:sz w:val="44"/>
          <w:szCs w:val="44"/>
        </w:rPr>
        <w:t>申請表</w:t>
      </w:r>
    </w:p>
    <w:p w14:paraId="48B7A1DF" w14:textId="77777777" w:rsidR="0003172C" w:rsidRDefault="00D63B2F">
      <w:pPr>
        <w:snapToGrid w:val="0"/>
        <w:spacing w:before="180"/>
      </w:pP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567"/>
        <w:gridCol w:w="1559"/>
        <w:gridCol w:w="567"/>
        <w:gridCol w:w="1417"/>
        <w:gridCol w:w="567"/>
        <w:gridCol w:w="709"/>
        <w:gridCol w:w="851"/>
        <w:gridCol w:w="567"/>
        <w:gridCol w:w="1689"/>
      </w:tblGrid>
      <w:tr w:rsidR="0003172C" w14:paraId="20136AB0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9C72C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AB0B0" w14:textId="77777777" w:rsidR="0003172C" w:rsidRDefault="0003172C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91147" w14:textId="77777777" w:rsidR="0003172C" w:rsidRDefault="00D63B2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14:paraId="45689341" w14:textId="77777777" w:rsidR="0003172C" w:rsidRDefault="00D63B2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602DF" w14:textId="77777777" w:rsidR="0003172C" w:rsidRDefault="0003172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9122F" w14:textId="77777777" w:rsidR="0003172C" w:rsidRDefault="00D63B2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B6181" w14:textId="77777777" w:rsidR="0003172C" w:rsidRDefault="0003172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84FD5" w14:textId="77777777" w:rsidR="0003172C" w:rsidRDefault="00D63B2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5C0B5A2C" w14:textId="77777777" w:rsidR="0003172C" w:rsidRDefault="00D63B2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F21E0" w14:textId="77777777" w:rsidR="0003172C" w:rsidRDefault="0003172C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03172C" w14:paraId="3BF80F00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0B363" w14:textId="77777777" w:rsidR="0003172C" w:rsidRDefault="0003172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EA173" w14:textId="77777777" w:rsidR="0003172C" w:rsidRDefault="0003172C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4935F" w14:textId="77777777" w:rsidR="0003172C" w:rsidRDefault="0003172C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647C7" w14:textId="77777777" w:rsidR="0003172C" w:rsidRDefault="0003172C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C73D5" w14:textId="77777777" w:rsidR="0003172C" w:rsidRDefault="00D63B2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4AAB6" w14:textId="77777777" w:rsidR="0003172C" w:rsidRDefault="0003172C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5FD88" w14:textId="77777777" w:rsidR="0003172C" w:rsidRDefault="0003172C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C1617" w14:textId="77777777" w:rsidR="0003172C" w:rsidRDefault="0003172C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03172C" w14:paraId="264E3902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45802" w14:textId="77777777" w:rsidR="0003172C" w:rsidRDefault="00D63B2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42910983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6B6B0" w14:textId="77777777" w:rsidR="0003172C" w:rsidRDefault="0003172C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B5E72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61A31374" w14:textId="77777777" w:rsidR="0003172C" w:rsidRDefault="00D63B2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E3364" w14:textId="77777777" w:rsidR="0003172C" w:rsidRDefault="00D63B2F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14:paraId="2F764C89" w14:textId="77777777" w:rsidR="0003172C" w:rsidRDefault="00D63B2F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14:paraId="6862E900" w14:textId="77777777" w:rsidR="0003172C" w:rsidRDefault="00D63B2F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19EE9" w14:textId="77777777" w:rsidR="0003172C" w:rsidRDefault="00D63B2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學業</w:t>
            </w:r>
          </w:p>
          <w:p w14:paraId="2E8A186D" w14:textId="77777777" w:rsidR="0003172C" w:rsidRDefault="00D63B2F">
            <w:pPr>
              <w:snapToGrid w:val="0"/>
            </w:pPr>
            <w:r>
              <w:rPr>
                <w:rFonts w:eastAsia="標楷體"/>
                <w:color w:val="000000"/>
              </w:rPr>
              <w:t>平均成績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7E7E4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7C496" w14:textId="77777777" w:rsidR="0003172C" w:rsidRDefault="00D63B2F">
            <w:pPr>
              <w:snapToGrid w:val="0"/>
            </w:pPr>
            <w:r>
              <w:rPr>
                <w:rFonts w:eastAsia="標楷體"/>
                <w:color w:val="000000"/>
              </w:rPr>
              <w:t>操行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D6F28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</w:tr>
      <w:tr w:rsidR="0003172C" w14:paraId="55A24896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DD5A6" w14:textId="77777777" w:rsidR="0003172C" w:rsidRDefault="000317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A0591" w14:textId="77777777" w:rsidR="0003172C" w:rsidRDefault="0003172C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4515C" w14:textId="77777777" w:rsidR="0003172C" w:rsidRDefault="0003172C">
            <w:pPr>
              <w:snapToGrid w:val="0"/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20D6B" w14:textId="77777777" w:rsidR="0003172C" w:rsidRDefault="0003172C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970ED" w14:textId="77777777" w:rsidR="0003172C" w:rsidRDefault="0003172C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E10A3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0FD34" w14:textId="77777777" w:rsidR="0003172C" w:rsidRDefault="0003172C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E9260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</w:tr>
      <w:tr w:rsidR="0003172C" w14:paraId="6683ADBD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788EB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符合遴選標準項目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C84D2" w14:textId="77777777" w:rsidR="0003172C" w:rsidRDefault="00D63B2F">
            <w:pPr>
              <w:pStyle w:val="Default"/>
            </w:pPr>
            <w:r>
              <w:t xml:space="preserve">□ </w:t>
            </w:r>
            <w:r>
              <w:t>愛護學校、服務人群、關懷社會有具體事蹟，足為青年典範者。</w:t>
            </w:r>
          </w:p>
          <w:p w14:paraId="78E06A3E" w14:textId="77777777" w:rsidR="0003172C" w:rsidRDefault="00D63B2F">
            <w:pPr>
              <w:pStyle w:val="Default"/>
            </w:pPr>
            <w:r>
              <w:t xml:space="preserve">□ </w:t>
            </w:r>
            <w:r>
              <w:t>其行為足以體現本校辦學宗旨、目標及特色者。</w:t>
            </w:r>
          </w:p>
          <w:p w14:paraId="5458B366" w14:textId="77777777" w:rsidR="0003172C" w:rsidRDefault="00D63B2F">
            <w:pPr>
              <w:pStyle w:val="Default"/>
            </w:pPr>
            <w:r>
              <w:t xml:space="preserve">□ </w:t>
            </w:r>
            <w:r>
              <w:t>參加校外比賽（含社團活動）表現特別優異為校爭光者。</w:t>
            </w:r>
          </w:p>
          <w:p w14:paraId="69E73907" w14:textId="77777777" w:rsidR="0003172C" w:rsidRDefault="00D63B2F">
            <w:pPr>
              <w:pStyle w:val="Default"/>
            </w:pPr>
            <w:r>
              <w:t xml:space="preserve">□ </w:t>
            </w:r>
            <w:r>
              <w:t>在校求學態度積極，虛心進取，於學術研究上有具體成果，且受師生肯定者。</w:t>
            </w:r>
          </w:p>
        </w:tc>
      </w:tr>
      <w:tr w:rsidR="0003172C" w14:paraId="566CD4D5" w14:textId="77777777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D1096" w14:textId="77777777" w:rsidR="0003172C" w:rsidRDefault="00D63B2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23E08" w14:textId="77777777" w:rsidR="0003172C" w:rsidRDefault="00D63B2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個人簡歷</w:t>
            </w:r>
          </w:p>
          <w:p w14:paraId="79F29630" w14:textId="77777777" w:rsidR="0003172C" w:rsidRDefault="00D63B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上學年成績單</w:t>
            </w:r>
          </w:p>
          <w:p w14:paraId="6A78B51B" w14:textId="77777777" w:rsidR="0003172C" w:rsidRDefault="00D63B2F">
            <w:pPr>
              <w:pStyle w:val="Default"/>
            </w:pPr>
            <w:r>
              <w:t xml:space="preserve">□ </w:t>
            </w:r>
            <w:r>
              <w:t>兩位師長之推薦函（格式自定）</w:t>
            </w:r>
          </w:p>
          <w:p w14:paraId="33C8CECF" w14:textId="77777777" w:rsidR="0003172C" w:rsidRDefault="00D63B2F">
            <w:pPr>
              <w:pStyle w:val="Default"/>
            </w:pPr>
            <w:r>
              <w:t xml:space="preserve">□ </w:t>
            </w:r>
            <w:r>
              <w:t>符合遴選標準原因之精簡自述</w:t>
            </w:r>
          </w:p>
          <w:p w14:paraId="39B2BAA9" w14:textId="77777777" w:rsidR="0003172C" w:rsidRDefault="00D63B2F">
            <w:pPr>
              <w:pStyle w:val="Default"/>
            </w:pPr>
            <w:r>
              <w:t xml:space="preserve">□ </w:t>
            </w:r>
            <w:r>
              <w:t>符合遴選標準項目之證明文件</w:t>
            </w:r>
            <w:r>
              <w:t xml:space="preserve"> </w:t>
            </w:r>
          </w:p>
          <w:p w14:paraId="18AFA89C" w14:textId="77777777" w:rsidR="0003172C" w:rsidRDefault="00D63B2F">
            <w:pPr>
              <w:pStyle w:val="Default"/>
            </w:pPr>
            <w:r>
              <w:t xml:space="preserve">  </w:t>
            </w:r>
            <w:r>
              <w:t>（請註明於右欄）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41987" w14:textId="77777777" w:rsidR="0003172C" w:rsidRDefault="00D63B2F">
            <w:pPr>
              <w:pStyle w:val="Default"/>
            </w:pPr>
            <w:r>
              <w:t xml:space="preserve"> </w:t>
            </w:r>
            <w:proofErr w:type="gramStart"/>
            <w:r>
              <w:t>佐</w:t>
            </w:r>
            <w:proofErr w:type="gramEnd"/>
          </w:p>
          <w:p w14:paraId="3AB41401" w14:textId="77777777" w:rsidR="0003172C" w:rsidRDefault="00D63B2F">
            <w:pPr>
              <w:pStyle w:val="Default"/>
            </w:pPr>
            <w:r>
              <w:t xml:space="preserve"> </w:t>
            </w:r>
            <w:r>
              <w:t>證</w:t>
            </w:r>
          </w:p>
          <w:p w14:paraId="29703A8A" w14:textId="77777777" w:rsidR="0003172C" w:rsidRDefault="00D63B2F">
            <w:pPr>
              <w:pStyle w:val="Default"/>
            </w:pPr>
            <w:r>
              <w:t xml:space="preserve"> </w:t>
            </w:r>
            <w:r>
              <w:t>資</w:t>
            </w:r>
          </w:p>
          <w:p w14:paraId="5182813F" w14:textId="77777777" w:rsidR="0003172C" w:rsidRDefault="00D63B2F">
            <w:pPr>
              <w:pStyle w:val="Default"/>
            </w:pPr>
            <w:r>
              <w:t xml:space="preserve"> </w:t>
            </w:r>
            <w:r>
              <w:t>料</w:t>
            </w:r>
          </w:p>
          <w:p w14:paraId="16A521CF" w14:textId="77777777" w:rsidR="0003172C" w:rsidRDefault="00D63B2F">
            <w:pPr>
              <w:pStyle w:val="Default"/>
            </w:pPr>
            <w:r>
              <w:t xml:space="preserve"> </w:t>
            </w:r>
            <w:r>
              <w:t>清</w:t>
            </w:r>
          </w:p>
          <w:p w14:paraId="580EC675" w14:textId="77777777" w:rsidR="0003172C" w:rsidRDefault="00D63B2F">
            <w:pPr>
              <w:pStyle w:val="Default"/>
            </w:pPr>
            <w:r>
              <w:t xml:space="preserve"> </w:t>
            </w:r>
            <w:r>
              <w:t>單</w:t>
            </w:r>
          </w:p>
        </w:tc>
        <w:tc>
          <w:tcPr>
            <w:tcW w:w="5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0628D" w14:textId="77777777" w:rsidR="0003172C" w:rsidRDefault="00D63B2F">
            <w:pPr>
              <w:pStyle w:val="Default"/>
            </w:pPr>
            <w:r>
              <w:t>1.</w:t>
            </w:r>
          </w:p>
          <w:p w14:paraId="40319237" w14:textId="77777777" w:rsidR="0003172C" w:rsidRDefault="00D63B2F">
            <w:pPr>
              <w:pStyle w:val="Default"/>
            </w:pPr>
            <w:r>
              <w:t>2.</w:t>
            </w:r>
          </w:p>
          <w:p w14:paraId="48C31D66" w14:textId="77777777" w:rsidR="0003172C" w:rsidRDefault="00D63B2F">
            <w:pPr>
              <w:pStyle w:val="Default"/>
            </w:pPr>
            <w:r>
              <w:t>3.</w:t>
            </w:r>
          </w:p>
          <w:p w14:paraId="004BAE98" w14:textId="77777777" w:rsidR="0003172C" w:rsidRDefault="00D63B2F">
            <w:pPr>
              <w:pStyle w:val="Default"/>
            </w:pPr>
            <w:r>
              <w:t>4.</w:t>
            </w:r>
          </w:p>
          <w:p w14:paraId="7275BD34" w14:textId="77777777" w:rsidR="0003172C" w:rsidRDefault="00D63B2F">
            <w:pPr>
              <w:pStyle w:val="Default"/>
            </w:pPr>
            <w:r>
              <w:t>5.</w:t>
            </w:r>
          </w:p>
          <w:p w14:paraId="29E878BE" w14:textId="77777777" w:rsidR="0003172C" w:rsidRDefault="00D63B2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如不敷使用，請</w:t>
            </w:r>
            <w:proofErr w:type="gramStart"/>
            <w:r>
              <w:rPr>
                <w:sz w:val="20"/>
                <w:szCs w:val="20"/>
              </w:rPr>
              <w:t>另紙附</w:t>
            </w:r>
            <w:proofErr w:type="gramEnd"/>
            <w:r>
              <w:rPr>
                <w:sz w:val="20"/>
                <w:szCs w:val="20"/>
              </w:rPr>
              <w:t>於申請表後。</w:t>
            </w:r>
          </w:p>
        </w:tc>
      </w:tr>
      <w:tr w:rsidR="0003172C" w14:paraId="1263F6D8" w14:textId="77777777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10648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DD7FB" w14:textId="77777777" w:rsidR="0003172C" w:rsidRDefault="00D63B2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本人已詳閱本獎學金相關規定、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繳齊指定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表件，確認已符合申請資格。</w:t>
            </w:r>
          </w:p>
          <w:p w14:paraId="01C3818B" w14:textId="77777777" w:rsidR="0003172C" w:rsidRDefault="00D63B2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本人所填（繳）各項資料如有不實或不合規定，願自行負責，同意歸還已領取之獎學金款項，並接受校規議處。</w:t>
            </w:r>
          </w:p>
          <w:p w14:paraId="444D5E4E" w14:textId="77777777" w:rsidR="0003172C" w:rsidRDefault="00D63B2F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資訊系統「個人設定」頁面填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金融機構帳號，以利獎學金直接劃撥入本人</w:t>
            </w:r>
          </w:p>
          <w:p w14:paraId="6727A1A4" w14:textId="77777777" w:rsidR="0003172C" w:rsidRDefault="00D63B2F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14:paraId="7670F01C" w14:textId="77777777" w:rsidR="0003172C" w:rsidRDefault="00D63B2F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</w:t>
            </w:r>
          </w:p>
          <w:p w14:paraId="65B852B6" w14:textId="77777777" w:rsidR="0003172C" w:rsidRDefault="00D63B2F">
            <w:pPr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下，依據本校【隱私權政策聲明】，蒐集、處理及利用我的個人資料（包括本表各欄及金融帳號等）。</w:t>
            </w:r>
          </w:p>
          <w:p w14:paraId="6B4A09B9" w14:textId="77777777" w:rsidR="0003172C" w:rsidRDefault="00D63B2F">
            <w:pPr>
              <w:pStyle w:val="Default"/>
              <w:jc w:val="right"/>
            </w:pPr>
            <w:r>
              <w:rPr>
                <w:sz w:val="28"/>
                <w:szCs w:val="28"/>
              </w:rPr>
              <w:t>申請人</w:t>
            </w:r>
            <w:r>
              <w:rPr>
                <w:sz w:val="28"/>
                <w:szCs w:val="28"/>
              </w:rPr>
              <w:t>:</w:t>
            </w:r>
            <w:r>
              <w:rPr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szCs w:val="32"/>
              </w:rPr>
              <w:t>(</w:t>
            </w:r>
            <w:r>
              <w:rPr>
                <w:szCs w:val="32"/>
              </w:rPr>
              <w:t>簽名</w:t>
            </w:r>
            <w:r>
              <w:rPr>
                <w:szCs w:val="32"/>
              </w:rPr>
              <w:t xml:space="preserve">) </w:t>
            </w:r>
            <w:r>
              <w:rPr>
                <w:szCs w:val="32"/>
                <w:u w:val="single"/>
              </w:rPr>
              <w:t xml:space="preserve">       </w:t>
            </w:r>
            <w:r>
              <w:rPr>
                <w:szCs w:val="32"/>
              </w:rPr>
              <w:t>年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日</w:t>
            </w:r>
          </w:p>
        </w:tc>
      </w:tr>
      <w:tr w:rsidR="0003172C" w14:paraId="2216E9A2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18108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</w:p>
          <w:p w14:paraId="74BFCB19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F6AF3" w14:textId="77777777" w:rsidR="0003172C" w:rsidRDefault="0003172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3172C" w14:paraId="0A7D3460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DC158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14:paraId="7EBF3078" w14:textId="77777777" w:rsidR="0003172C" w:rsidRDefault="00D63B2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7431" w14:textId="77777777" w:rsidR="0003172C" w:rsidRDefault="0003172C">
            <w:pPr>
              <w:snapToGrid w:val="0"/>
              <w:ind w:right="240"/>
              <w:rPr>
                <w:rFonts w:eastAsia="標楷體"/>
              </w:rPr>
            </w:pPr>
          </w:p>
        </w:tc>
      </w:tr>
      <w:tr w:rsidR="0003172C" w14:paraId="0358EDC8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EFFAD" w14:textId="77777777" w:rsidR="0003172C" w:rsidRDefault="00D63B2F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推薦單位簽核意見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3372F" w14:textId="77777777" w:rsidR="0003172C" w:rsidRDefault="0003172C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05A6BC25" w14:textId="77777777" w:rsidR="0003172C" w:rsidRDefault="0003172C">
      <w:pPr>
        <w:snapToGrid w:val="0"/>
        <w:spacing w:line="400" w:lineRule="atLeast"/>
      </w:pPr>
    </w:p>
    <w:sectPr w:rsidR="0003172C">
      <w:pgSz w:w="11906" w:h="16838"/>
      <w:pgMar w:top="993" w:right="851" w:bottom="709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28AF" w14:textId="77777777" w:rsidR="00D63B2F" w:rsidRDefault="00D63B2F">
      <w:r>
        <w:separator/>
      </w:r>
    </w:p>
  </w:endnote>
  <w:endnote w:type="continuationSeparator" w:id="0">
    <w:p w14:paraId="4B0689CB" w14:textId="77777777" w:rsidR="00D63B2F" w:rsidRDefault="00D6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1107" w14:textId="77777777" w:rsidR="00D63B2F" w:rsidRDefault="00D63B2F">
      <w:r>
        <w:rPr>
          <w:color w:val="000000"/>
        </w:rPr>
        <w:separator/>
      </w:r>
    </w:p>
  </w:footnote>
  <w:footnote w:type="continuationSeparator" w:id="0">
    <w:p w14:paraId="46986940" w14:textId="77777777" w:rsidR="00D63B2F" w:rsidRDefault="00D6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172C"/>
    <w:rsid w:val="0003172C"/>
    <w:rsid w:val="009740EA"/>
    <w:rsid w:val="00D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58EF"/>
  <w15:docId w15:val="{FCAFAB74-366A-46B4-A7AD-28CB05F3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FJU</cp:lastModifiedBy>
  <cp:revision>2</cp:revision>
  <cp:lastPrinted>2018-08-16T02:44:00Z</cp:lastPrinted>
  <dcterms:created xsi:type="dcterms:W3CDTF">2024-09-19T02:03:00Z</dcterms:created>
  <dcterms:modified xsi:type="dcterms:W3CDTF">2024-09-19T02:03:00Z</dcterms:modified>
</cp:coreProperties>
</file>