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B0" w:rsidRDefault="00901092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042FB0" w:rsidRDefault="00901092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042FB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于故校長野聲獎學金</w:t>
            </w:r>
          </w:p>
          <w:p w:rsidR="00042FB0" w:rsidRDefault="00901092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042FB0" w:rsidRDefault="00901092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042FB0" w:rsidRDefault="00901092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FB0" w:rsidRDefault="00901092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教友紀念于故樞機獎助學金</w:t>
            </w:r>
          </w:p>
          <w:p w:rsidR="00042FB0" w:rsidRDefault="00901092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042FB0" w:rsidRDefault="00901092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042FB0" w:rsidRDefault="009010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042FB0" w:rsidRDefault="009010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042FB0" w:rsidRDefault="009010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042FB0" w:rsidRDefault="00901092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042FB0" w:rsidRDefault="00901092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042FB0" w:rsidRDefault="00901092">
            <w:pPr>
              <w:snapToGrid w:val="0"/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前一學期成績單</w:t>
            </w:r>
            <w:r>
              <w:rPr>
                <w:rFonts w:eastAsia="標楷體"/>
              </w:rPr>
              <w:t>(ABCDEF)</w:t>
            </w:r>
          </w:p>
          <w:p w:rsidR="00042FB0" w:rsidRDefault="00901092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)(ACE)</w:t>
            </w:r>
          </w:p>
          <w:p w:rsidR="00042FB0" w:rsidRDefault="00901092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(ACDEF)</w:t>
            </w:r>
          </w:p>
          <w:p w:rsidR="00042FB0" w:rsidRDefault="00901092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042FB0" w:rsidRDefault="00901092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>金額：　　　　　元</w:t>
            </w:r>
          </w:p>
          <w:p w:rsidR="00042FB0" w:rsidRDefault="00901092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042FB0" w:rsidRDefault="00901092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獲得校內就學獎補助－清寒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生活助學金。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金額：　　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元</w:t>
            </w:r>
          </w:p>
          <w:p w:rsidR="00042FB0" w:rsidRDefault="00901092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042FB0" w:rsidRDefault="00901092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042FB0" w:rsidRDefault="0090109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042FB0" w:rsidRDefault="00901092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042FB0" w:rsidRDefault="0090109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042FB0" w:rsidRDefault="00901092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042FB0" w:rsidRDefault="0090109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042FB0" w:rsidRDefault="00901092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042FB0" w:rsidRDefault="00901092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的個人資料（包括本表各欄及金融帳號等）。</w:t>
            </w:r>
          </w:p>
          <w:p w:rsidR="00042FB0" w:rsidRDefault="00901092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042FB0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90109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042FB0" w:rsidRDefault="0090109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FB0" w:rsidRDefault="00042FB0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042FB0" w:rsidRDefault="00042FB0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042FB0" w:rsidRDefault="00042FB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042FB0" w:rsidRDefault="00042FB0">
      <w:pPr>
        <w:snapToGrid w:val="0"/>
        <w:spacing w:line="400" w:lineRule="atLeast"/>
      </w:pPr>
    </w:p>
    <w:sectPr w:rsidR="00042FB0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92" w:rsidRDefault="00901092">
      <w:r>
        <w:separator/>
      </w:r>
    </w:p>
  </w:endnote>
  <w:endnote w:type="continuationSeparator" w:id="0">
    <w:p w:rsidR="00901092" w:rsidRDefault="0090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92" w:rsidRDefault="00901092">
      <w:r>
        <w:rPr>
          <w:color w:val="000000"/>
        </w:rPr>
        <w:separator/>
      </w:r>
    </w:p>
  </w:footnote>
  <w:footnote w:type="continuationSeparator" w:id="0">
    <w:p w:rsidR="00901092" w:rsidRDefault="0090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42FB0"/>
    <w:rsid w:val="00042FB0"/>
    <w:rsid w:val="00901092"/>
    <w:rsid w:val="00D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04225-AFE4-4242-AE2C-65DB37DD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user</cp:lastModifiedBy>
  <cp:revision>2</cp:revision>
  <cp:lastPrinted>2018-03-05T02:46:00Z</cp:lastPrinted>
  <dcterms:created xsi:type="dcterms:W3CDTF">2022-02-24T07:28:00Z</dcterms:created>
  <dcterms:modified xsi:type="dcterms:W3CDTF">2022-02-24T07:28:00Z</dcterms:modified>
</cp:coreProperties>
</file>