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B24B" w14:textId="77777777" w:rsidR="00E77412" w:rsidRDefault="00D95C56">
      <w:pPr>
        <w:ind w:left="720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5D55A" wp14:editId="3DB6C206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90884" cy="8001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B6273B" w14:textId="77777777" w:rsidR="00E77412" w:rsidRDefault="00D95C56">
                            <w:pPr>
                              <w:spacing w:after="360"/>
                              <w:ind w:right="-446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C812C80" wp14:editId="029514AD">
                                  <wp:extent cx="510536" cy="571500"/>
                                  <wp:effectExtent l="0" t="0" r="3814" b="0"/>
                                  <wp:docPr id="1" name="圖片 1" descr="http://www.fju.edu.tw/images/fju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536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65D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-27pt;width:54.4pt;height:63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" filled="f" stroked="f">
                <v:textbox>
                  <w:txbxContent>
                    <w:p w14:paraId="7FB6273B" w14:textId="77777777" w:rsidR="00E77412" w:rsidRDefault="00D95C56">
                      <w:pPr>
                        <w:spacing w:after="360"/>
                        <w:ind w:right="-446"/>
                        <w:jc w:val="both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7C812C80" wp14:editId="029514AD">
                            <wp:extent cx="510536" cy="571500"/>
                            <wp:effectExtent l="0" t="0" r="3814" b="0"/>
                            <wp:docPr id="1" name="圖片 1" descr="http://www.fju.edu.tw/images/fju_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536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輔仁大學學生學習成果發表補助申請表</w:t>
      </w:r>
    </w:p>
    <w:tbl>
      <w:tblPr>
        <w:tblW w:w="10275" w:type="dxa"/>
        <w:tblInd w:w="-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3064"/>
        <w:gridCol w:w="1236"/>
        <w:gridCol w:w="1724"/>
        <w:gridCol w:w="2448"/>
      </w:tblGrid>
      <w:tr w:rsidR="00E77412" w14:paraId="195F678C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95BAC40" w14:textId="77777777" w:rsidR="00E77412" w:rsidRDefault="00D95C56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補助案別</w:t>
            </w:r>
            <w:proofErr w:type="gramEnd"/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CEC1E9E" w14:textId="77777777" w:rsidR="00E77412" w:rsidRDefault="00D95C56">
            <w:pPr>
              <w:jc w:val="both"/>
            </w:pPr>
            <w:r>
              <w:rPr>
                <w:rFonts w:ascii="Arial" w:eastAsia="標楷體" w:hAnsi="Arial" w:cs="Arial"/>
              </w:rPr>
              <w:t xml:space="preserve">　</w:t>
            </w:r>
            <w:r>
              <w:rPr>
                <w:rFonts w:ascii="Arial" w:eastAsia="標楷體" w:hAnsi="Arial" w:cs="Arial"/>
              </w:rPr>
              <w:t>1.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 xml:space="preserve">學術展覽　</w:t>
            </w:r>
            <w:r>
              <w:rPr>
                <w:rFonts w:ascii="Arial" w:eastAsia="標楷體" w:hAnsi="Arial" w:cs="Arial"/>
              </w:rPr>
              <w:t>2.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 xml:space="preserve">學術演出　</w:t>
            </w:r>
            <w:r>
              <w:rPr>
                <w:rFonts w:ascii="Arial" w:eastAsia="標楷體" w:hAnsi="Arial" w:cs="Arial"/>
              </w:rPr>
              <w:t>3.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學習研究成果發表　</w:t>
            </w:r>
            <w:r>
              <w:rPr>
                <w:rFonts w:ascii="Arial" w:eastAsia="標楷體" w:hAnsi="Arial" w:cs="Arial"/>
              </w:rPr>
              <w:t>4.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主辦學術競賽</w:t>
            </w:r>
          </w:p>
        </w:tc>
      </w:tr>
      <w:tr w:rsidR="00E77412" w14:paraId="4D013675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C1418A8" w14:textId="77777777" w:rsidR="00E77412" w:rsidRDefault="00D95C56">
            <w:pPr>
              <w:autoSpaceDE w:val="0"/>
              <w:ind w:left="1680" w:hanging="1680"/>
            </w:pPr>
            <w:r>
              <w:rPr>
                <w:rFonts w:ascii="Arial" w:eastAsia="標楷體" w:hAnsi="Arial" w:cs="Arial"/>
              </w:rPr>
              <w:t>基本資料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A02EB14" w14:textId="77777777" w:rsidR="00E77412" w:rsidRDefault="00D95C56">
            <w:pPr>
              <w:widowControl/>
              <w:jc w:val="both"/>
            </w:pPr>
            <w:r>
              <w:rPr>
                <w:rFonts w:ascii="Arial" w:eastAsia="標楷體" w:hAnsi="Arial" w:cs="Arial"/>
              </w:rPr>
              <w:t>申請單位（學生組織全銜）：</w:t>
            </w:r>
          </w:p>
        </w:tc>
      </w:tr>
      <w:tr w:rsidR="00E77412" w14:paraId="02F377A0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292F853" w14:textId="77777777" w:rsidR="00E77412" w:rsidRDefault="00E77412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B4D6F7B" w14:textId="77777777" w:rsidR="00E77412" w:rsidRDefault="00D95C56">
            <w:pPr>
              <w:autoSpaceDE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申請人：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4BA87AC" w14:textId="77777777" w:rsidR="00E77412" w:rsidRDefault="00D95C56">
            <w:pPr>
              <w:widowControl/>
              <w:jc w:val="both"/>
            </w:pPr>
            <w:r>
              <w:rPr>
                <w:rFonts w:ascii="Arial" w:eastAsia="標楷體" w:hAnsi="Arial" w:cs="Arial"/>
              </w:rPr>
              <w:t>學號：</w:t>
            </w:r>
          </w:p>
        </w:tc>
      </w:tr>
      <w:tr w:rsidR="00E77412" w14:paraId="2AFD2BD6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140FA0F" w14:textId="77777777" w:rsidR="00E77412" w:rsidRDefault="00E77412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4C5EF7D" w14:textId="77777777" w:rsidR="00E77412" w:rsidRDefault="00D95C56">
            <w:pPr>
              <w:widowControl/>
              <w:spacing w:line="280" w:lineRule="exact"/>
              <w:jc w:val="both"/>
            </w:pPr>
            <w:proofErr w:type="gramStart"/>
            <w:r>
              <w:rPr>
                <w:rFonts w:ascii="Arial" w:eastAsia="標楷體" w:hAnsi="Arial" w:cs="Arial"/>
              </w:rPr>
              <w:t>院別</w:t>
            </w:r>
            <w:proofErr w:type="gramEnd"/>
            <w:r>
              <w:rPr>
                <w:rFonts w:ascii="Arial" w:eastAsia="標楷體" w:hAnsi="Arial" w:cs="Arial"/>
              </w:rPr>
              <w:t>：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8815750" w14:textId="77777777" w:rsidR="00E77412" w:rsidRDefault="00D95C56">
            <w:pPr>
              <w:widowControl/>
              <w:spacing w:line="280" w:lineRule="exact"/>
              <w:jc w:val="both"/>
            </w:pPr>
            <w:r>
              <w:rPr>
                <w:rFonts w:ascii="Arial" w:eastAsia="標楷體" w:hAnsi="Arial" w:cs="Arial"/>
              </w:rPr>
              <w:t>系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所</w:t>
            </w:r>
            <w:r>
              <w:rPr>
                <w:rFonts w:ascii="Arial" w:eastAsia="標楷體" w:hAnsi="Arial" w:cs="Arial"/>
              </w:rPr>
              <w:t>)</w:t>
            </w:r>
            <w:r>
              <w:rPr>
                <w:rFonts w:ascii="Arial" w:eastAsia="標楷體" w:hAnsi="Arial" w:cs="Arial"/>
              </w:rPr>
              <w:t>別：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4FF8E27" w14:textId="77777777" w:rsidR="00E77412" w:rsidRDefault="00D95C56">
            <w:pPr>
              <w:widowControl/>
              <w:spacing w:line="28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年級</w:t>
            </w:r>
            <w:r>
              <w:rPr>
                <w:rFonts w:ascii="Arial" w:eastAsia="標楷體" w:hAnsi="Arial" w:cs="Arial"/>
              </w:rPr>
              <w:t>:</w:t>
            </w:r>
          </w:p>
        </w:tc>
      </w:tr>
      <w:tr w:rsidR="00E77412" w14:paraId="16189397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D877706" w14:textId="77777777" w:rsidR="00E77412" w:rsidRDefault="00E77412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0EE098E" w14:textId="77777777" w:rsidR="00E77412" w:rsidRDefault="00D95C56">
            <w:pPr>
              <w:widowControl/>
              <w:spacing w:line="280" w:lineRule="exact"/>
              <w:jc w:val="both"/>
            </w:pPr>
            <w:r>
              <w:rPr>
                <w:rFonts w:ascii="Arial" w:eastAsia="標楷體" w:hAnsi="Arial" w:cs="Arial"/>
              </w:rPr>
              <w:t>手機：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6F16767" w14:textId="77777777" w:rsidR="00E77412" w:rsidRDefault="00D95C56">
            <w:pPr>
              <w:widowControl/>
              <w:spacing w:line="28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Arial"/>
              </w:rPr>
              <w:t>：</w:t>
            </w:r>
          </w:p>
        </w:tc>
      </w:tr>
      <w:tr w:rsidR="00E77412" w14:paraId="1DE9B87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7E2D209" w14:textId="77777777" w:rsidR="00E77412" w:rsidRDefault="00D95C56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活動名稱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3A0765D" w14:textId="77777777" w:rsidR="00E77412" w:rsidRDefault="00E77412">
            <w:pPr>
              <w:autoSpaceDE w:val="0"/>
              <w:spacing w:before="40" w:after="40"/>
              <w:jc w:val="both"/>
              <w:rPr>
                <w:rFonts w:eastAsia="標楷體" w:cs="Arial"/>
                <w:spacing w:val="22"/>
                <w:kern w:val="0"/>
              </w:rPr>
            </w:pPr>
          </w:p>
        </w:tc>
      </w:tr>
      <w:tr w:rsidR="00E77412" w14:paraId="05A4FF5A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A5739B3" w14:textId="77777777" w:rsidR="00E77412" w:rsidRDefault="00D95C56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活動時間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F4D5AE5" w14:textId="77777777" w:rsidR="00E77412" w:rsidRDefault="00D95C56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>自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年　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月　　日起至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年　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月　　日止，共計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>天</w:t>
            </w:r>
          </w:p>
        </w:tc>
      </w:tr>
      <w:tr w:rsidR="00E77412" w14:paraId="2179B384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5E4D26C" w14:textId="77777777" w:rsidR="00E77412" w:rsidRDefault="00D95C56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主辦單位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66951F3" w14:textId="77777777" w:rsidR="00E77412" w:rsidRDefault="00D95C56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 xml:space="preserve">　　　　　　　　　　　　　　</w:t>
            </w:r>
          </w:p>
        </w:tc>
      </w:tr>
      <w:tr w:rsidR="00E77412" w14:paraId="5D3127AC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4E8996E" w14:textId="77777777" w:rsidR="00E77412" w:rsidRDefault="00D95C56">
            <w:pPr>
              <w:autoSpaceDE w:val="0"/>
              <w:spacing w:before="40" w:after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協辦單位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A52FFED" w14:textId="77777777" w:rsidR="00E77412" w:rsidRDefault="00D95C56">
            <w:pPr>
              <w:autoSpaceDE w:val="0"/>
              <w:spacing w:before="40" w:after="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                          (</w:t>
            </w:r>
            <w:r>
              <w:rPr>
                <w:rFonts w:ascii="Arial" w:eastAsia="標楷體" w:hAnsi="Arial" w:cs="Arial"/>
              </w:rPr>
              <w:t>若無協辦單位</w:t>
            </w:r>
            <w:proofErr w:type="gramStart"/>
            <w:r>
              <w:rPr>
                <w:rFonts w:ascii="Arial" w:eastAsia="標楷體" w:hAnsi="Arial" w:cs="Arial"/>
              </w:rPr>
              <w:t>則寫無</w:t>
            </w:r>
            <w:proofErr w:type="gramEnd"/>
            <w:r>
              <w:rPr>
                <w:rFonts w:ascii="Arial" w:eastAsia="標楷體" w:hAnsi="Arial" w:cs="Arial"/>
              </w:rPr>
              <w:t>)</w:t>
            </w:r>
          </w:p>
        </w:tc>
      </w:tr>
      <w:tr w:rsidR="00E77412" w14:paraId="1FCBB91F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1CBE600" w14:textId="77777777" w:rsidR="00E77412" w:rsidRDefault="00D95C56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活動地點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64352C9" w14:textId="77777777" w:rsidR="00E77412" w:rsidRDefault="00D95C56">
            <w:pPr>
              <w:autoSpaceDE w:val="0"/>
              <w:spacing w:before="40" w:after="40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校內：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/>
              </w:rPr>
              <w:t xml:space="preserve">　　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 xml:space="preserve">　　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校外：</w:t>
            </w:r>
            <w:r>
              <w:rPr>
                <w:rFonts w:ascii="Arial" w:eastAsia="標楷體" w:hAnsi="Arial" w:cs="Arial"/>
              </w:rPr>
              <w:t xml:space="preserve">                      </w:t>
            </w:r>
          </w:p>
        </w:tc>
      </w:tr>
      <w:tr w:rsidR="00E77412" w14:paraId="63F72F89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5899467" w14:textId="77777777" w:rsidR="00E77412" w:rsidRDefault="00D95C56">
            <w:pPr>
              <w:autoSpaceDE w:val="0"/>
              <w:spacing w:before="40" w:after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預估受益人數　　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A0F31D2" w14:textId="77777777" w:rsidR="00E77412" w:rsidRDefault="00D95C56">
            <w:pPr>
              <w:autoSpaceDE w:val="0"/>
              <w:spacing w:before="40" w:after="40"/>
              <w:ind w:right="14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籌備人數：</w:t>
            </w:r>
            <w:r>
              <w:rPr>
                <w:rFonts w:ascii="標楷體" w:eastAsia="標楷體" w:hAnsi="標楷體" w:cs="Arial"/>
              </w:rPr>
              <w:t xml:space="preserve">       </w:t>
            </w:r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標楷體" w:eastAsia="標楷體" w:hAnsi="標楷體" w:cs="Arial"/>
              </w:rPr>
              <w:t xml:space="preserve">         </w:t>
            </w:r>
            <w:r>
              <w:rPr>
                <w:rFonts w:ascii="標楷體" w:eastAsia="標楷體" w:hAnsi="標楷體" w:cs="Arial"/>
              </w:rPr>
              <w:t xml:space="preserve">人，參加活動人數：　　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　　　　　　　人</w:t>
            </w:r>
          </w:p>
        </w:tc>
      </w:tr>
      <w:tr w:rsidR="00E77412" w14:paraId="62D33D86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CE78A57" w14:textId="77777777" w:rsidR="00E77412" w:rsidRDefault="00D95C56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活動經費</w:t>
            </w:r>
          </w:p>
          <w:p w14:paraId="79B2F0D6" w14:textId="77777777" w:rsidR="00E77412" w:rsidRDefault="00D95C56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（新台幣）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0CE3BA6" w14:textId="77777777" w:rsidR="00E77412" w:rsidRDefault="00D95C56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>總預算：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>
              <w:rPr>
                <w:rFonts w:ascii="Arial" w:eastAsia="標楷體" w:hAnsi="Arial" w:cs="Arial"/>
              </w:rPr>
              <w:t>元整，申請補助金額：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u w:val="single"/>
              </w:rPr>
              <w:t xml:space="preserve">       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</w:rPr>
              <w:t>元整</w:t>
            </w:r>
          </w:p>
        </w:tc>
      </w:tr>
      <w:tr w:rsidR="00E77412" w14:paraId="35DD4ED0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CEC1EEF" w14:textId="77777777" w:rsidR="00E77412" w:rsidRDefault="00D95C56">
            <w:pPr>
              <w:autoSpaceDE w:val="0"/>
              <w:spacing w:line="320" w:lineRule="exact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Arial" w:cs="Arial"/>
                <w:color w:val="FF0000"/>
              </w:rPr>
              <w:t>應繳附件資料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96BAE2F" w14:textId="77777777" w:rsidR="00E77412" w:rsidRDefault="00D95C56">
            <w:pPr>
              <w:numPr>
                <w:ilvl w:val="0"/>
                <w:numId w:val="1"/>
              </w:numPr>
              <w:tabs>
                <w:tab w:val="left" w:pos="-65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color w:val="FF0000"/>
              </w:rPr>
              <w:t>□</w:t>
            </w:r>
            <w:r>
              <w:rPr>
                <w:rFonts w:ascii="Arial" w:eastAsia="標楷體" w:hAnsi="Arial" w:cs="Arial"/>
                <w:color w:val="FF0000"/>
              </w:rPr>
              <w:t>企畫書</w:t>
            </w:r>
          </w:p>
          <w:p w14:paraId="63062879" w14:textId="77777777" w:rsidR="00E77412" w:rsidRDefault="00D95C56">
            <w:pPr>
              <w:numPr>
                <w:ilvl w:val="0"/>
                <w:numId w:val="1"/>
              </w:numPr>
              <w:tabs>
                <w:tab w:val="left" w:pos="-65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color w:val="FF0000"/>
              </w:rPr>
              <w:t>□</w:t>
            </w:r>
            <w:r>
              <w:rPr>
                <w:rFonts w:ascii="Arial" w:eastAsia="標楷體" w:hAnsi="Arial" w:cs="Arial"/>
                <w:color w:val="FF0000"/>
              </w:rPr>
              <w:t>支出預算表</w:t>
            </w:r>
          </w:p>
          <w:p w14:paraId="7E4B9D45" w14:textId="77777777" w:rsidR="00E77412" w:rsidRDefault="00D95C56">
            <w:pPr>
              <w:numPr>
                <w:ilvl w:val="0"/>
                <w:numId w:val="1"/>
              </w:numPr>
              <w:tabs>
                <w:tab w:val="left" w:pos="-65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color w:val="FF0000"/>
              </w:rPr>
              <w:t>□</w:t>
            </w:r>
            <w:proofErr w:type="gramStart"/>
            <w:r>
              <w:rPr>
                <w:rFonts w:ascii="Arial" w:eastAsia="標楷體" w:hAnsi="Arial" w:cs="Arial"/>
                <w:color w:val="FF0000"/>
              </w:rPr>
              <w:t>填寫線上表單</w:t>
            </w:r>
            <w:proofErr w:type="gramEnd"/>
            <w:r>
              <w:rPr>
                <w:rFonts w:ascii="Arial" w:eastAsia="標楷體" w:hAnsi="Arial" w:cs="Arial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https://forms.gle/L3qo</w:t>
            </w:r>
            <w:bookmarkStart w:id="0" w:name="_Hlt176351777"/>
            <w:bookmarkStart w:id="1" w:name="_Hlt176351778"/>
            <w:r>
              <w:rPr>
                <w:rFonts w:eastAsia="標楷體"/>
                <w:color w:val="FF0000"/>
              </w:rPr>
              <w:t>w</w:t>
            </w:r>
            <w:bookmarkEnd w:id="0"/>
            <w:bookmarkEnd w:id="1"/>
            <w:r>
              <w:rPr>
                <w:rFonts w:eastAsia="標楷體"/>
                <w:color w:val="FF0000"/>
              </w:rPr>
              <w:t>jQLriDNy</w:t>
            </w:r>
            <w:bookmarkStart w:id="2" w:name="_Hlt176350503"/>
            <w:bookmarkStart w:id="3" w:name="_Hlt176350504"/>
            <w:r>
              <w:rPr>
                <w:rFonts w:eastAsia="標楷體"/>
                <w:color w:val="FF0000"/>
              </w:rPr>
              <w:t>n</w:t>
            </w:r>
            <w:bookmarkEnd w:id="2"/>
            <w:bookmarkEnd w:id="3"/>
            <w:r>
              <w:rPr>
                <w:rFonts w:eastAsia="標楷體"/>
                <w:color w:val="FF0000"/>
              </w:rPr>
              <w:t xml:space="preserve">ww7  </w:t>
            </w:r>
          </w:p>
        </w:tc>
      </w:tr>
    </w:tbl>
    <w:p w14:paraId="06254706" w14:textId="77777777" w:rsidR="00E77412" w:rsidRDefault="00D95C56">
      <w:pPr>
        <w:spacing w:before="180" w:line="280" w:lineRule="exact"/>
        <w:ind w:left="-540" w:right="-72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申請人保證以上資料正確無誤</w:t>
      </w:r>
    </w:p>
    <w:p w14:paraId="5F227344" w14:textId="77777777" w:rsidR="00E77412" w:rsidRDefault="00D95C56">
      <w:pPr>
        <w:spacing w:line="280" w:lineRule="exact"/>
        <w:ind w:left="-540" w:right="-7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　　</w:t>
      </w: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/>
          <w:b/>
        </w:rPr>
        <w:t>如該活動已得到本校其他行政單位補助則不得申請本辦法補助。</w:t>
      </w:r>
    </w:p>
    <w:p w14:paraId="47ACD97C" w14:textId="77777777" w:rsidR="00E77412" w:rsidRDefault="00E77412">
      <w:pPr>
        <w:jc w:val="both"/>
        <w:rPr>
          <w:rFonts w:ascii="標楷體" w:eastAsia="標楷體" w:hAnsi="標楷體"/>
          <w:b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432"/>
        <w:gridCol w:w="3120"/>
        <w:gridCol w:w="3120"/>
        <w:gridCol w:w="3120"/>
      </w:tblGrid>
      <w:tr w:rsidR="00E77412" w14:paraId="49F337D2" w14:textId="77777777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D204575" w14:textId="77777777" w:rsidR="00E77412" w:rsidRDefault="00D95C56">
            <w:pPr>
              <w:autoSpaceDE w:val="0"/>
              <w:snapToGrid w:val="0"/>
              <w:jc w:val="center"/>
              <w:rPr>
                <w:rFonts w:eastAsia="標楷體"/>
                <w:b/>
                <w:spacing w:val="34"/>
              </w:rPr>
            </w:pPr>
            <w:proofErr w:type="gramStart"/>
            <w:r>
              <w:rPr>
                <w:rFonts w:eastAsia="標楷體"/>
                <w:b/>
                <w:spacing w:val="34"/>
              </w:rPr>
              <w:t>簽核欄</w:t>
            </w:r>
            <w:proofErr w:type="gram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A158A6B" w14:textId="77777777" w:rsidR="00E77412" w:rsidRDefault="00D95C56">
            <w:pPr>
              <w:autoSpaceDE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76C20CF" w14:textId="77777777" w:rsidR="00E77412" w:rsidRDefault="00D95C56">
            <w:pPr>
              <w:autoSpaceDE w:val="0"/>
              <w:spacing w:before="120"/>
              <w:ind w:right="306"/>
            </w:pPr>
            <w:r>
              <w:rPr>
                <w:rFonts w:eastAsia="標楷體"/>
              </w:rPr>
              <w:t>申請人</w:t>
            </w:r>
          </w:p>
          <w:p w14:paraId="6A337B4A" w14:textId="77777777" w:rsidR="00E77412" w:rsidRDefault="00E77412">
            <w:pPr>
              <w:autoSpaceDE w:val="0"/>
              <w:spacing w:before="120"/>
              <w:ind w:left="5" w:right="180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40DBAC5" w14:textId="77777777" w:rsidR="00E77412" w:rsidRDefault="00D95C56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會長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社長</w:t>
            </w:r>
          </w:p>
          <w:p w14:paraId="2DC2FF32" w14:textId="77777777" w:rsidR="00E77412" w:rsidRDefault="00E77412">
            <w:pPr>
              <w:widowControl/>
              <w:rPr>
                <w:rFonts w:eastAsia="標楷體"/>
              </w:rPr>
            </w:pPr>
          </w:p>
          <w:p w14:paraId="2CC4DCA9" w14:textId="77777777" w:rsidR="00E77412" w:rsidRDefault="00E77412">
            <w:pPr>
              <w:autoSpaceDE w:val="0"/>
              <w:spacing w:before="120"/>
              <w:ind w:right="180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51FB6A" w14:textId="77777777" w:rsidR="00E77412" w:rsidRDefault="00D95C56">
            <w:pPr>
              <w:autoSpaceDE w:val="0"/>
              <w:spacing w:before="120"/>
              <w:ind w:right="180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</w:p>
          <w:p w14:paraId="3F26D7F1" w14:textId="77777777" w:rsidR="00E77412" w:rsidRDefault="00E77412">
            <w:pPr>
              <w:widowControl/>
              <w:rPr>
                <w:rFonts w:eastAsia="標楷體"/>
              </w:rPr>
            </w:pPr>
          </w:p>
          <w:p w14:paraId="50370880" w14:textId="77777777" w:rsidR="00E77412" w:rsidRDefault="00E77412">
            <w:pPr>
              <w:widowControl/>
              <w:rPr>
                <w:rFonts w:eastAsia="標楷體"/>
              </w:rPr>
            </w:pPr>
          </w:p>
          <w:p w14:paraId="6A4DE912" w14:textId="77777777" w:rsidR="00E77412" w:rsidRDefault="00E77412">
            <w:pPr>
              <w:widowControl/>
              <w:rPr>
                <w:rFonts w:eastAsia="標楷體"/>
              </w:rPr>
            </w:pPr>
          </w:p>
        </w:tc>
      </w:tr>
      <w:tr w:rsidR="00E77412" w14:paraId="3A97BCEA" w14:textId="77777777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2B15CCB" w14:textId="77777777" w:rsidR="00E77412" w:rsidRDefault="00E77412">
            <w:pPr>
              <w:autoSpaceDE w:val="0"/>
              <w:snapToGrid w:val="0"/>
              <w:jc w:val="center"/>
              <w:rPr>
                <w:rFonts w:eastAsia="標楷體"/>
                <w:b/>
                <w:spacing w:val="3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94181A2" w14:textId="77777777" w:rsidR="00E77412" w:rsidRDefault="00D95C56">
            <w:pPr>
              <w:autoSpaceDE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承辦單位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116EBEF" w14:textId="77777777" w:rsidR="00E77412" w:rsidRDefault="00D95C56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課外組輔導助教</w:t>
            </w:r>
          </w:p>
          <w:p w14:paraId="0765FFA0" w14:textId="77777777" w:rsidR="00E77412" w:rsidRDefault="00E77412">
            <w:pPr>
              <w:autoSpaceDE w:val="0"/>
              <w:spacing w:before="120"/>
              <w:ind w:right="306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0C61C2" w14:textId="77777777" w:rsidR="00E77412" w:rsidRDefault="00D95C56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承辦人員</w:t>
            </w:r>
          </w:p>
          <w:p w14:paraId="490F3800" w14:textId="77777777" w:rsidR="00E77412" w:rsidRDefault="00E77412">
            <w:pPr>
              <w:autoSpaceDE w:val="0"/>
              <w:spacing w:before="120"/>
              <w:ind w:right="306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7E440D3" w14:textId="77777777" w:rsidR="00E77412" w:rsidRDefault="00D95C56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課外組組長</w:t>
            </w:r>
          </w:p>
        </w:tc>
      </w:tr>
    </w:tbl>
    <w:p w14:paraId="6A3723D0" w14:textId="77777777" w:rsidR="00E77412" w:rsidRDefault="00E77412">
      <w:pPr>
        <w:jc w:val="both"/>
        <w:rPr>
          <w:rFonts w:ascii="標楷體" w:eastAsia="標楷體" w:hAnsi="標楷體"/>
          <w:b/>
        </w:rPr>
      </w:pPr>
    </w:p>
    <w:sectPr w:rsidR="00E77412">
      <w:headerReference w:type="default" r:id="rId8"/>
      <w:pgSz w:w="11906" w:h="16838"/>
      <w:pgMar w:top="1079" w:right="1286" w:bottom="1079" w:left="1260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30E6" w14:textId="77777777" w:rsidR="00D95C56" w:rsidRDefault="00D95C56">
      <w:r>
        <w:separator/>
      </w:r>
    </w:p>
  </w:endnote>
  <w:endnote w:type="continuationSeparator" w:id="0">
    <w:p w14:paraId="214504F3" w14:textId="77777777" w:rsidR="00D95C56" w:rsidRDefault="00D9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BD81" w14:textId="77777777" w:rsidR="00D95C56" w:rsidRDefault="00D95C56">
      <w:r>
        <w:rPr>
          <w:color w:val="000000"/>
        </w:rPr>
        <w:separator/>
      </w:r>
    </w:p>
  </w:footnote>
  <w:footnote w:type="continuationSeparator" w:id="0">
    <w:p w14:paraId="173FA6D7" w14:textId="77777777" w:rsidR="00D95C56" w:rsidRDefault="00D9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1D20" w14:textId="77777777" w:rsidR="00E512C0" w:rsidRDefault="00D95C56">
    <w:pPr>
      <w:pStyle w:val="a3"/>
      <w:jc w:val="right"/>
    </w:pPr>
    <w: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D064C"/>
    <w:multiLevelType w:val="multilevel"/>
    <w:tmpl w:val="964C808E"/>
    <w:lvl w:ilvl="0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7412"/>
    <w:rsid w:val="00BD0F00"/>
    <w:rsid w:val="00D95C56"/>
    <w:rsid w:val="00E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3C39"/>
  <w15:docId w15:val="{FA9B77BD-B119-4810-8C55-8A8DAF7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Pr>
      <w:color w:val="0563C1"/>
      <w:u w:val="single"/>
    </w:rPr>
  </w:style>
  <w:style w:type="character" w:customStyle="1" w:styleId="a6">
    <w:name w:val="未解析的提及項目"/>
    <w:basedOn w:val="a0"/>
    <w:rPr>
      <w:color w:val="605E5C"/>
      <w:shd w:val="clear" w:color="auto" w:fill="E1DFDD"/>
    </w:rPr>
  </w:style>
  <w:style w:type="character" w:styleId="a7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輔仁大學學生學習成果發表補助暨學術競賽獎勵申請表</dc:title>
  <dc:subject/>
  <dc:creator>金祺玲</dc:creator>
  <dc:description/>
  <cp:lastModifiedBy>FJU</cp:lastModifiedBy>
  <cp:revision>2</cp:revision>
  <cp:lastPrinted>2009-08-10T06:43:00Z</cp:lastPrinted>
  <dcterms:created xsi:type="dcterms:W3CDTF">2024-09-06T07:31:00Z</dcterms:created>
  <dcterms:modified xsi:type="dcterms:W3CDTF">2024-09-06T07:31:00Z</dcterms:modified>
</cp:coreProperties>
</file>