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D29" w14:textId="77777777" w:rsidR="0064372C" w:rsidRDefault="00E71AD6">
      <w:pPr>
        <w:pStyle w:val="Textbody"/>
        <w:pageBreakBefore/>
        <w:spacing w:after="180" w:line="400" w:lineRule="exact"/>
        <w:ind w:left="-720"/>
        <w:jc w:val="center"/>
      </w:pPr>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64372C" w14:paraId="47C9B957" w14:textId="77777777">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5134B97E" w14:textId="77777777" w:rsidR="0064372C" w:rsidRDefault="00E71AD6">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BCEA51" w14:textId="77777777" w:rsidR="0064372C" w:rsidRDefault="0064372C">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761392" w14:textId="77777777" w:rsidR="0064372C" w:rsidRDefault="00E71AD6">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D9A27B" w14:textId="77777777" w:rsidR="0064372C" w:rsidRDefault="0064372C">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3B0560" w14:textId="77777777" w:rsidR="0064372C" w:rsidRDefault="00E71AD6">
            <w:pPr>
              <w:pStyle w:val="Textbody"/>
              <w:spacing w:line="216" w:lineRule="auto"/>
              <w:jc w:val="center"/>
              <w:rPr>
                <w:sz w:val="28"/>
                <w:szCs w:val="28"/>
              </w:rPr>
            </w:pPr>
            <w:r>
              <w:rPr>
                <w:sz w:val="28"/>
                <w:szCs w:val="28"/>
              </w:rPr>
              <w:t>出生年月日</w:t>
            </w:r>
          </w:p>
          <w:p w14:paraId="574A12A8" w14:textId="77777777" w:rsidR="0064372C" w:rsidRDefault="00E71AD6">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14:paraId="4FBAAE9E" w14:textId="77777777" w:rsidR="0064372C" w:rsidRDefault="00E71AD6">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64372C" w14:paraId="469E1DB9"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20D8258F" w14:textId="77777777" w:rsidR="0064372C" w:rsidRDefault="00E71AD6">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F25A875" w14:textId="77777777" w:rsidR="0064372C" w:rsidRDefault="00E71AD6">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14:paraId="02BC4B40" w14:textId="77777777" w:rsidR="0064372C" w:rsidRDefault="00E71AD6">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C9F9950" w14:textId="77777777" w:rsidR="0064372C" w:rsidRDefault="00E71AD6">
            <w:pPr>
              <w:pStyle w:val="Textbody"/>
              <w:rPr>
                <w:sz w:val="28"/>
                <w:szCs w:val="28"/>
              </w:rPr>
            </w:pPr>
            <w:r>
              <w:rPr>
                <w:sz w:val="28"/>
                <w:szCs w:val="28"/>
              </w:rPr>
              <w:t>身分證</w:t>
            </w:r>
          </w:p>
          <w:p w14:paraId="61C95B58" w14:textId="77777777" w:rsidR="0064372C" w:rsidRDefault="00E71AD6">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4C2222B" w14:textId="77777777" w:rsidR="0064372C" w:rsidRDefault="0064372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A582B2" w14:textId="77777777" w:rsidR="0064372C" w:rsidRDefault="0064372C">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693AD8C" w14:textId="77777777" w:rsidR="0064372C" w:rsidRDefault="0064372C">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75A741" w14:textId="77777777" w:rsidR="0064372C" w:rsidRDefault="0064372C">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9E48D2" w14:textId="77777777" w:rsidR="0064372C" w:rsidRDefault="0064372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5C82D2" w14:textId="77777777" w:rsidR="0064372C" w:rsidRDefault="0064372C">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D1386BB" w14:textId="77777777" w:rsidR="0064372C" w:rsidRDefault="0064372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124A8F8" w14:textId="77777777" w:rsidR="0064372C" w:rsidRDefault="0064372C">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327CF" w14:textId="77777777" w:rsidR="0064372C" w:rsidRDefault="0064372C">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14:paraId="2ACAF177" w14:textId="77777777" w:rsidR="0064372C" w:rsidRDefault="0064372C">
            <w:pPr>
              <w:pStyle w:val="Textbody"/>
              <w:jc w:val="center"/>
              <w:rPr>
                <w:sz w:val="28"/>
                <w:szCs w:val="28"/>
              </w:rPr>
            </w:pPr>
          </w:p>
        </w:tc>
      </w:tr>
      <w:tr w:rsidR="0064372C" w14:paraId="0134EAD0" w14:textId="77777777">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3AE72497" w14:textId="77777777" w:rsidR="0064372C" w:rsidRDefault="00E71AD6">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737B4A" w14:textId="77777777" w:rsidR="0064372C" w:rsidRDefault="0064372C">
            <w:pPr>
              <w:pStyle w:val="Textbody"/>
              <w:spacing w:line="300" w:lineRule="exact"/>
              <w:jc w:val="both"/>
              <w:rPr>
                <w:sz w:val="28"/>
                <w:szCs w:val="28"/>
              </w:rPr>
            </w:pPr>
          </w:p>
          <w:p w14:paraId="794D95D4" w14:textId="77777777" w:rsidR="0064372C" w:rsidRDefault="00E71AD6">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079DEF4" w14:textId="77777777" w:rsidR="0064372C" w:rsidRDefault="00E71AD6">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14:paraId="4E6AF0B6" w14:textId="77777777" w:rsidR="0064372C" w:rsidRDefault="0064372C">
            <w:pPr>
              <w:pStyle w:val="Textbody"/>
              <w:spacing w:line="300" w:lineRule="exact"/>
              <w:jc w:val="both"/>
              <w:rPr>
                <w:sz w:val="28"/>
                <w:szCs w:val="28"/>
              </w:rPr>
            </w:pPr>
          </w:p>
          <w:p w14:paraId="77A14730" w14:textId="77777777" w:rsidR="0064372C" w:rsidRDefault="00E71AD6">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64372C" w14:paraId="10386F30" w14:textId="77777777">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6620D01A" w14:textId="77777777" w:rsidR="0064372C" w:rsidRDefault="00E71AD6">
            <w:pPr>
              <w:pStyle w:val="Textbody"/>
              <w:spacing w:line="280" w:lineRule="exact"/>
              <w:jc w:val="center"/>
              <w:rPr>
                <w:color w:val="000000"/>
                <w:spacing w:val="-6"/>
                <w:sz w:val="28"/>
                <w:szCs w:val="28"/>
              </w:rPr>
            </w:pPr>
            <w:r>
              <w:rPr>
                <w:color w:val="000000"/>
                <w:spacing w:val="-6"/>
                <w:sz w:val="28"/>
                <w:szCs w:val="28"/>
              </w:rPr>
              <w:t>家庭狀況</w:t>
            </w:r>
          </w:p>
          <w:p w14:paraId="13DC6B89" w14:textId="77777777" w:rsidR="0064372C" w:rsidRDefault="00E71AD6">
            <w:pPr>
              <w:pStyle w:val="Textbody"/>
              <w:spacing w:line="280" w:lineRule="exact"/>
              <w:rPr>
                <w:color w:val="000000"/>
                <w:spacing w:val="-6"/>
                <w:sz w:val="18"/>
                <w:szCs w:val="18"/>
              </w:rPr>
            </w:pPr>
            <w:r>
              <w:rPr>
                <w:color w:val="000000"/>
                <w:spacing w:val="-6"/>
                <w:sz w:val="18"/>
                <w:szCs w:val="18"/>
              </w:rPr>
              <w:t>（擇一勾選）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14:paraId="0A162FE7" w14:textId="77777777" w:rsidR="0064372C" w:rsidRDefault="00E71AD6">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64372C" w14:paraId="0EBD4A01"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tcMar>
              <w:top w:w="0" w:type="dxa"/>
              <w:left w:w="28" w:type="dxa"/>
              <w:bottom w:w="0" w:type="dxa"/>
              <w:right w:w="28" w:type="dxa"/>
            </w:tcMar>
            <w:vAlign w:val="center"/>
          </w:tcPr>
          <w:p w14:paraId="600E35BD" w14:textId="77777777" w:rsidR="0064372C" w:rsidRDefault="00E71AD6">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14:paraId="1C30816F" w14:textId="77777777" w:rsidR="0064372C" w:rsidRDefault="00E71AD6">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14:paraId="0BE236C6" w14:textId="77777777" w:rsidR="0064372C" w:rsidRDefault="00E71AD6">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tcMar>
              <w:top w:w="0" w:type="dxa"/>
              <w:left w:w="28" w:type="dxa"/>
              <w:bottom w:w="0" w:type="dxa"/>
              <w:right w:w="28" w:type="dxa"/>
            </w:tcMar>
            <w:vAlign w:val="center"/>
          </w:tcPr>
          <w:p w14:paraId="005C0D4B" w14:textId="77777777" w:rsidR="0064372C" w:rsidRDefault="00E71AD6">
            <w:pPr>
              <w:pStyle w:val="Default"/>
            </w:pPr>
            <w:r>
              <w:t>□</w:t>
            </w:r>
            <w:r>
              <w:rPr>
                <w:b/>
              </w:rPr>
              <w:t>無</w:t>
            </w:r>
            <w:r>
              <w:t xml:space="preserve"> □</w:t>
            </w:r>
            <w:r>
              <w:t>有</w:t>
            </w:r>
            <w:r>
              <w:t xml:space="preserve"> </w:t>
            </w:r>
            <w:r>
              <w:t>請領低收入戶就學補助、原住民族學生工讀助學金、原住民族學生低收入戶工</w:t>
            </w:r>
          </w:p>
          <w:p w14:paraId="6676B509" w14:textId="77777777" w:rsidR="0064372C" w:rsidRDefault="00E71AD6">
            <w:pPr>
              <w:pStyle w:val="Default"/>
            </w:pPr>
            <w:r>
              <w:t xml:space="preserve">          </w:t>
            </w:r>
            <w:r>
              <w:t>讀助學金或其他政府機關提供同屬生活費性質之補助。</w:t>
            </w:r>
          </w:p>
          <w:p w14:paraId="730BFC59" w14:textId="77777777" w:rsidR="0064372C" w:rsidRDefault="00E71AD6">
            <w:pPr>
              <w:pStyle w:val="Default"/>
            </w:pPr>
            <w:r>
              <w:t>□</w:t>
            </w:r>
            <w:r>
              <w:rPr>
                <w:b/>
              </w:rPr>
              <w:t>無</w:t>
            </w:r>
            <w:r>
              <w:t xml:space="preserve"> □</w:t>
            </w:r>
            <w:r>
              <w:t>有</w:t>
            </w:r>
            <w:r>
              <w:t xml:space="preserve"> </w:t>
            </w:r>
            <w:r>
              <w:t>向銀行申辦生活費貸款。</w:t>
            </w:r>
          </w:p>
          <w:p w14:paraId="2DDCE801" w14:textId="77777777" w:rsidR="0064372C" w:rsidRDefault="00E71AD6">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64372C" w14:paraId="6B6C2B7E" w14:textId="77777777">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0ECCC176" w14:textId="77777777" w:rsidR="0064372C" w:rsidRDefault="00E71AD6">
            <w:pPr>
              <w:pStyle w:val="Textbody"/>
              <w:spacing w:line="280" w:lineRule="exact"/>
              <w:jc w:val="center"/>
              <w:rPr>
                <w:color w:val="000000"/>
                <w:spacing w:val="-6"/>
                <w:sz w:val="28"/>
                <w:szCs w:val="28"/>
              </w:rPr>
            </w:pPr>
            <w:r>
              <w:rPr>
                <w:color w:val="000000"/>
                <w:spacing w:val="-6"/>
                <w:sz w:val="28"/>
                <w:szCs w:val="28"/>
              </w:rPr>
              <w:t>申請資料</w:t>
            </w:r>
          </w:p>
          <w:p w14:paraId="60268F14" w14:textId="77777777" w:rsidR="0064372C" w:rsidRDefault="0064372C">
            <w:pPr>
              <w:pStyle w:val="Textbody"/>
              <w:spacing w:line="280" w:lineRule="exact"/>
              <w:jc w:val="center"/>
              <w:rPr>
                <w:color w:val="000000"/>
                <w:spacing w:val="-6"/>
                <w:sz w:val="28"/>
                <w:szCs w:val="28"/>
              </w:rPr>
            </w:pPr>
          </w:p>
          <w:p w14:paraId="424BC97B" w14:textId="77777777" w:rsidR="0064372C" w:rsidRDefault="00E71AD6">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tcPr>
          <w:p w14:paraId="707D5E01" w14:textId="77777777" w:rsidR="0064372C" w:rsidRDefault="00E71AD6">
            <w:pPr>
              <w:pStyle w:val="Textbody"/>
              <w:spacing w:line="300" w:lineRule="exact"/>
            </w:pPr>
            <w:r>
              <w:rPr>
                <w:spacing w:val="-14"/>
                <w:szCs w:val="24"/>
              </w:rPr>
              <w:t>請檢附以下證明文件：</w:t>
            </w:r>
          </w:p>
          <w:p w14:paraId="148C42E7" w14:textId="77777777" w:rsidR="0064372C" w:rsidRDefault="00E71AD6">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14:paraId="63EF592E" w14:textId="77777777" w:rsidR="0064372C" w:rsidRDefault="00E71AD6">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14:paraId="703D1B91" w14:textId="77777777" w:rsidR="0064372C" w:rsidRDefault="00E71AD6">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14:paraId="73576C0E" w14:textId="77777777" w:rsidR="0064372C" w:rsidRDefault="00E71AD6">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有者附，有附者即免附上述</w:t>
            </w:r>
            <w:r>
              <w:rPr>
                <w:spacing w:val="-14"/>
                <w:szCs w:val="24"/>
              </w:rPr>
              <w:t>2.</w:t>
            </w:r>
            <w:r>
              <w:rPr>
                <w:spacing w:val="-14"/>
                <w:szCs w:val="24"/>
              </w:rPr>
              <w:t>之所得財產清單</w:t>
            </w:r>
            <w:r>
              <w:rPr>
                <w:spacing w:val="-14"/>
                <w:szCs w:val="24"/>
              </w:rPr>
              <w:t>)</w:t>
            </w:r>
          </w:p>
          <w:p w14:paraId="7BD941F4" w14:textId="77777777" w:rsidR="0064372C" w:rsidRDefault="00E71AD6">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14:paraId="58C42AFF" w14:textId="77777777" w:rsidR="0064372C" w:rsidRDefault="00E71AD6">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14:paraId="78B24E20" w14:textId="77777777" w:rsidR="0064372C" w:rsidRDefault="00E71AD6">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《刊登一覽表</w:t>
            </w:r>
            <w:r>
              <w:rPr>
                <w:rFonts w:ascii="標楷體" w:hAnsi="標楷體"/>
                <w:szCs w:val="24"/>
              </w:rPr>
              <w:t>:</w:t>
            </w:r>
            <w:r>
              <w:rPr>
                <w:rFonts w:ascii="標楷體" w:hAnsi="標楷體"/>
                <w:szCs w:val="24"/>
              </w:rPr>
              <w:t>生活助學金》</w:t>
            </w:r>
            <w:r>
              <w:rPr>
                <w:rFonts w:ascii="標楷體" w:hAnsi="標楷體"/>
                <w:szCs w:val="24"/>
              </w:rPr>
              <w:t>(</w:t>
            </w:r>
            <w:r>
              <w:rPr>
                <w:rFonts w:ascii="標楷體" w:hAnsi="標楷體"/>
                <w:szCs w:val="24"/>
              </w:rPr>
              <w:t>成績請填</w:t>
            </w:r>
            <w:r>
              <w:rPr>
                <w:rFonts w:ascii="標楷體" w:hAnsi="標楷體"/>
                <w:szCs w:val="24"/>
              </w:rPr>
              <w:t>0)</w:t>
            </w:r>
          </w:p>
        </w:tc>
      </w:tr>
      <w:tr w:rsidR="0064372C" w14:paraId="08246631" w14:textId="77777777">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14:paraId="2FCD6301" w14:textId="77777777" w:rsidR="0064372C" w:rsidRDefault="00E71AD6">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14:paraId="755BFC4B" w14:textId="77777777" w:rsidR="0064372C" w:rsidRDefault="00E71AD6">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14:paraId="64EACEC4" w14:textId="77777777" w:rsidR="0064372C" w:rsidRDefault="00E71AD6">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14:paraId="1F0B296B" w14:textId="77777777" w:rsidR="0064372C" w:rsidRDefault="00E71AD6">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14:paraId="0A40BD26" w14:textId="77777777" w:rsidR="0064372C" w:rsidRDefault="00E71AD6">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(3)                     </w:t>
            </w:r>
          </w:p>
          <w:p w14:paraId="70A51505" w14:textId="77777777" w:rsidR="0064372C" w:rsidRDefault="00E71AD6">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非必填項目</w:t>
            </w:r>
            <w:r>
              <w:rPr>
                <w:rFonts w:ascii="標楷體" w:hAnsi="標楷體"/>
                <w:spacing w:val="-14"/>
                <w:sz w:val="20"/>
              </w:rPr>
              <w:t>)</w:t>
            </w:r>
          </w:p>
        </w:tc>
      </w:tr>
      <w:tr w:rsidR="0064372C" w14:paraId="06B5E39E" w14:textId="77777777">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tcMar>
              <w:top w:w="0" w:type="dxa"/>
              <w:left w:w="28" w:type="dxa"/>
              <w:bottom w:w="0" w:type="dxa"/>
              <w:right w:w="28" w:type="dxa"/>
            </w:tcMar>
          </w:tcPr>
          <w:p w14:paraId="77712590" w14:textId="77777777" w:rsidR="0064372C" w:rsidRDefault="00E71AD6">
            <w:pPr>
              <w:pStyle w:val="aa"/>
              <w:numPr>
                <w:ilvl w:val="0"/>
                <w:numId w:val="1"/>
              </w:numPr>
              <w:ind w:left="0" w:firstLine="0"/>
              <w:jc w:val="both"/>
            </w:pP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14:paraId="4ABAF541" w14:textId="77777777" w:rsidR="0064372C" w:rsidRDefault="00E71AD6">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14:paraId="015FA6D8" w14:textId="77777777" w:rsidR="0064372C" w:rsidRDefault="00E71AD6">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14:paraId="4D9052FB" w14:textId="77777777" w:rsidR="0064372C" w:rsidRDefault="00E71AD6">
            <w:pPr>
              <w:pStyle w:val="aa"/>
              <w:numPr>
                <w:ilvl w:val="0"/>
                <w:numId w:val="1"/>
              </w:numPr>
              <w:ind w:left="0" w:firstLine="0"/>
              <w:jc w:val="both"/>
            </w:pPr>
            <w:r>
              <w:rPr>
                <w:sz w:val="22"/>
                <w:szCs w:val="22"/>
              </w:rPr>
              <w:t>本人確實未向銀行申貸生活費，且未</w:t>
            </w:r>
            <w:r>
              <w:rPr>
                <w:sz w:val="22"/>
                <w:szCs w:val="22"/>
              </w:rPr>
              <w:t>領有低收入戶就學生活補助、原住民學生工讀助學金或原住民低收入戶工讀助學金等政府提供同屬生活費性質之補助。以上內容如有不實，本人願自行負責，同意歸還已領取之生活助學金，並接受校規議處。</w:t>
            </w:r>
          </w:p>
          <w:p w14:paraId="34CC4EF6" w14:textId="77777777" w:rsidR="0064372C" w:rsidRDefault="00E71AD6">
            <w:pPr>
              <w:pStyle w:val="aa"/>
              <w:numPr>
                <w:ilvl w:val="0"/>
                <w:numId w:val="1"/>
              </w:numPr>
              <w:ind w:left="0" w:firstLine="0"/>
              <w:jc w:val="both"/>
            </w:pPr>
            <w:r>
              <w:rPr>
                <w:sz w:val="22"/>
                <w:szCs w:val="22"/>
              </w:rPr>
              <w:t>本人已校正（補填）學生資訊系統個人連絡資料，若因連絡資料錯誤或不實致影響權益，願自負責任。</w:t>
            </w:r>
          </w:p>
          <w:p w14:paraId="1CFE0843" w14:textId="77777777" w:rsidR="0064372C" w:rsidRDefault="00E71AD6">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學生事務處獎助學金資訊系統</w:t>
            </w:r>
            <w:r>
              <w:rPr>
                <w:rFonts w:ascii="標楷體" w:hAnsi="標楷體"/>
                <w:b/>
                <w:color w:val="FF0000"/>
                <w:sz w:val="22"/>
                <w:szCs w:val="22"/>
              </w:rPr>
              <w:t>』</w:t>
            </w:r>
            <w:r>
              <w:rPr>
                <w:b/>
                <w:color w:val="FF0000"/>
                <w:sz w:val="22"/>
                <w:szCs w:val="22"/>
              </w:rPr>
              <w:t>填註本人金融機構帳號，若提供之帳號有誤致無法匯入助學金，願自負責任，並知悉若使用郵局以外其他金融機構帳號，每次助學金匯款須扣除手續費</w:t>
            </w:r>
            <w:r>
              <w:rPr>
                <w:b/>
                <w:color w:val="FF0000"/>
                <w:sz w:val="22"/>
                <w:szCs w:val="22"/>
              </w:rPr>
              <w:t>30</w:t>
            </w:r>
            <w:r>
              <w:rPr>
                <w:b/>
                <w:color w:val="FF0000"/>
                <w:sz w:val="22"/>
                <w:szCs w:val="22"/>
              </w:rPr>
              <w:t>元。</w:t>
            </w:r>
          </w:p>
          <w:p w14:paraId="588FC476" w14:textId="77777777" w:rsidR="0064372C" w:rsidRDefault="00E71AD6">
            <w:pPr>
              <w:pStyle w:val="Textbody"/>
              <w:ind w:left="157" w:hanging="128"/>
            </w:pPr>
            <w:r>
              <w:rPr>
                <w:sz w:val="22"/>
                <w:szCs w:val="22"/>
              </w:rPr>
              <w:t>以上，特此切結為憑。</w:t>
            </w:r>
            <w:r>
              <w:t xml:space="preserve">                                                             </w:t>
            </w:r>
          </w:p>
          <w:p w14:paraId="1E70BFB5" w14:textId="77777777" w:rsidR="0064372C" w:rsidRDefault="00E71AD6">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14:paraId="66773840" w14:textId="77777777" w:rsidR="0064372C" w:rsidRDefault="00E71AD6">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14:paraId="0AE9DB40" w14:textId="77777777" w:rsidR="0064372C" w:rsidRDefault="00E71AD6">
      <w:pPr>
        <w:pStyle w:val="Textbody"/>
        <w:spacing w:line="400" w:lineRule="exact"/>
        <w:ind w:left="-196" w:hanging="284"/>
        <w:jc w:val="both"/>
      </w:pPr>
      <w:r>
        <w:rPr>
          <w:rFonts w:ascii="微軟正黑體" w:eastAsia="微軟正黑體" w:hAnsi="微軟正黑體"/>
          <w:b/>
          <w:sz w:val="22"/>
        </w:rPr>
        <w:lastRenderedPageBreak/>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p>
    <w:sectPr w:rsidR="0064372C">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9BCC" w14:textId="77777777" w:rsidR="00E71AD6" w:rsidRDefault="00E71AD6">
      <w:r>
        <w:separator/>
      </w:r>
    </w:p>
  </w:endnote>
  <w:endnote w:type="continuationSeparator" w:id="0">
    <w:p w14:paraId="377D631A" w14:textId="77777777" w:rsidR="00E71AD6" w:rsidRDefault="00E7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2"/>
    <w:family w:val="auto"/>
    <w:pitch w:val="default"/>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1310" w14:textId="77777777" w:rsidR="00E71AD6" w:rsidRDefault="00E71AD6">
      <w:r>
        <w:rPr>
          <w:color w:val="000000"/>
        </w:rPr>
        <w:separator/>
      </w:r>
    </w:p>
  </w:footnote>
  <w:footnote w:type="continuationSeparator" w:id="0">
    <w:p w14:paraId="6FDE3660" w14:textId="77777777" w:rsidR="00E71AD6" w:rsidRDefault="00E7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E76"/>
    <w:multiLevelType w:val="multilevel"/>
    <w:tmpl w:val="DC9E4138"/>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372C"/>
    <w:rsid w:val="0064372C"/>
    <w:rsid w:val="00A925E1"/>
    <w:rsid w:val="00E71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3200"/>
  <w15:docId w15:val="{B433B47E-FE88-480B-8A61-52A11AED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FJU</cp:lastModifiedBy>
  <cp:revision>2</cp:revision>
  <cp:lastPrinted>2019-11-27T06:55:00Z</cp:lastPrinted>
  <dcterms:created xsi:type="dcterms:W3CDTF">2022-11-24T03:00:00Z</dcterms:created>
  <dcterms:modified xsi:type="dcterms:W3CDTF">2022-11-24T03:00:00Z</dcterms:modified>
</cp:coreProperties>
</file>