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5C" w:rsidRDefault="00BA2C24">
      <w:pPr>
        <w:jc w:val="center"/>
        <w:rPr>
          <w:rFonts w:eastAsia="標楷體"/>
          <w:b/>
          <w:sz w:val="44"/>
          <w:szCs w:val="44"/>
        </w:rPr>
      </w:pPr>
      <w:bookmarkStart w:id="0" w:name="_GoBack"/>
      <w:bookmarkEnd w:id="0"/>
      <w:r>
        <w:rPr>
          <w:rFonts w:eastAsia="標楷體"/>
          <w:b/>
          <w:sz w:val="44"/>
          <w:szCs w:val="44"/>
        </w:rPr>
        <w:t>輔仁大學校內各項獎助學金申請表</w:t>
      </w:r>
    </w:p>
    <w:p w:rsidR="0061415C" w:rsidRDefault="00BA2C24">
      <w:pPr>
        <w:snapToGrid w:val="0"/>
        <w:spacing w:before="180"/>
      </w:pP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學年度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>學期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709"/>
        <w:gridCol w:w="284"/>
        <w:gridCol w:w="283"/>
        <w:gridCol w:w="284"/>
        <w:gridCol w:w="1134"/>
        <w:gridCol w:w="425"/>
        <w:gridCol w:w="142"/>
        <w:gridCol w:w="141"/>
        <w:gridCol w:w="426"/>
        <w:gridCol w:w="141"/>
        <w:gridCol w:w="7"/>
        <w:gridCol w:w="419"/>
        <w:gridCol w:w="847"/>
        <w:gridCol w:w="287"/>
        <w:gridCol w:w="141"/>
        <w:gridCol w:w="142"/>
        <w:gridCol w:w="567"/>
        <w:gridCol w:w="284"/>
        <w:gridCol w:w="283"/>
        <w:gridCol w:w="284"/>
        <w:gridCol w:w="841"/>
        <w:gridCol w:w="9"/>
        <w:gridCol w:w="567"/>
        <w:gridCol w:w="839"/>
      </w:tblGrid>
      <w:tr w:rsidR="0061415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969" w:type="dxa"/>
            <w:gridSpan w:val="9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□A.</w:t>
            </w:r>
            <w:r>
              <w:rPr>
                <w:rFonts w:eastAsia="標楷體"/>
              </w:rPr>
              <w:t>于故校長野聲獎學金</w:t>
            </w:r>
          </w:p>
          <w:p w:rsidR="0061415C" w:rsidRDefault="00BA2C2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□B.</w:t>
            </w:r>
            <w:r>
              <w:rPr>
                <w:rFonts w:eastAsia="標楷體"/>
              </w:rPr>
              <w:t>孔祥熙院長清寒獎學金</w:t>
            </w:r>
          </w:p>
          <w:p w:rsidR="0061415C" w:rsidRDefault="00BA2C2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□C.</w:t>
            </w:r>
            <w:r>
              <w:rPr>
                <w:rFonts w:eastAsia="標楷體"/>
              </w:rPr>
              <w:t>劉清章、羅不夫婦清寒獎學金</w:t>
            </w:r>
          </w:p>
          <w:p w:rsidR="0061415C" w:rsidRDefault="00BA2C24">
            <w:pPr>
              <w:snapToGrid w:val="0"/>
            </w:pPr>
            <w:r>
              <w:rPr>
                <w:rFonts w:eastAsia="標楷體"/>
                <w:color w:val="000000"/>
              </w:rPr>
              <w:t>□D.</w:t>
            </w:r>
            <w:r>
              <w:rPr>
                <w:rFonts w:eastAsia="標楷體"/>
              </w:rPr>
              <w:t>羅光總主教獎學金</w:t>
            </w:r>
          </w:p>
        </w:tc>
        <w:tc>
          <w:tcPr>
            <w:tcW w:w="6084" w:type="dxa"/>
            <w:gridSpan w:val="16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415C" w:rsidRDefault="00BA2C24">
            <w:pPr>
              <w:snapToGrid w:val="0"/>
            </w:pPr>
            <w:r>
              <w:rPr>
                <w:rFonts w:eastAsia="標楷體"/>
              </w:rPr>
              <w:t>□E.</w:t>
            </w:r>
            <w:r>
              <w:rPr>
                <w:rFonts w:eastAsia="標楷體"/>
              </w:rPr>
              <w:t>旅美華人</w:t>
            </w:r>
            <w:r>
              <w:rPr>
                <w:rFonts w:ascii="標楷體" w:eastAsia="標楷體" w:hAnsi="標楷體"/>
                <w:bCs/>
              </w:rPr>
              <w:t>教友紀念于故樞機獎助學金</w:t>
            </w:r>
          </w:p>
          <w:p w:rsidR="0061415C" w:rsidRDefault="00BA2C24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□F.</w:t>
            </w:r>
            <w:r>
              <w:rPr>
                <w:rFonts w:eastAsia="標楷體"/>
                <w:color w:val="000000"/>
              </w:rPr>
              <w:t>伍振群先生、張遐民教授助學金</w:t>
            </w:r>
          </w:p>
          <w:p w:rsidR="0061415C" w:rsidRDefault="00BA2C24">
            <w:pPr>
              <w:snapToGrid w:val="0"/>
            </w:pPr>
            <w:r>
              <w:rPr>
                <w:rFonts w:eastAsia="標楷體"/>
                <w:color w:val="000000"/>
              </w:rPr>
              <w:t>□G.</w:t>
            </w:r>
            <w:r>
              <w:rPr>
                <w:rFonts w:eastAsia="標楷體"/>
                <w:color w:val="000000"/>
              </w:rPr>
              <w:t>其他：</w:t>
            </w:r>
          </w:p>
        </w:tc>
      </w:tr>
      <w:tr w:rsidR="0061415C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61415C" w:rsidRDefault="00BA2C2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:rsidR="0061415C" w:rsidRDefault="00BA2C2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7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61415C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07" w:type="dxa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61415C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:rsidR="0061415C" w:rsidRDefault="00BA2C2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:rsidR="0061415C" w:rsidRDefault="00BA2C2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組別年級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:rsidR="0061415C" w:rsidRDefault="00BA2C24">
            <w:pPr>
              <w:snapToGrid w:val="0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:rsidR="0061415C" w:rsidRDefault="00BA2C24">
            <w:pPr>
              <w:snapToGrid w:val="0"/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學業</w:t>
            </w:r>
          </w:p>
          <w:p w:rsidR="0061415C" w:rsidRDefault="00BA2C24">
            <w:pPr>
              <w:snapToGrid w:val="0"/>
            </w:pPr>
            <w:r>
              <w:rPr>
                <w:rFonts w:eastAsia="標楷體"/>
                <w:color w:val="FF0000"/>
              </w:rPr>
              <w:t>平均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rPr>
                <w:rFonts w:eastAsia="標楷體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</w:pPr>
            <w:r>
              <w:rPr>
                <w:rFonts w:eastAsia="標楷體"/>
                <w:color w:val="FF0000"/>
              </w:rPr>
              <w:t>操行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</w:pPr>
            <w:r>
              <w:rPr>
                <w:rFonts w:eastAsia="標楷體"/>
                <w:color w:val="FF0000"/>
              </w:rPr>
              <w:t>體育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</w:pPr>
            <w:r>
              <w:rPr>
                <w:rFonts w:eastAsia="標楷體"/>
                <w:color w:val="FF0000"/>
              </w:rPr>
              <w:t>軍訓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rPr>
                <w:rFonts w:eastAsia="標楷體"/>
                <w:u w:val="single"/>
              </w:rPr>
            </w:pPr>
          </w:p>
        </w:tc>
      </w:tr>
      <w:tr w:rsidR="0061415C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依規定應附繳證件</w:t>
            </w:r>
          </w:p>
        </w:tc>
        <w:tc>
          <w:tcPr>
            <w:tcW w:w="3828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ascii="標楷體" w:eastAsia="標楷體" w:hAnsi="標楷體"/>
              </w:rPr>
              <w:t>前一學期成績單</w:t>
            </w:r>
            <w:r>
              <w:rPr>
                <w:rFonts w:ascii="標楷體" w:eastAsia="標楷體" w:hAnsi="標楷體"/>
              </w:rPr>
              <w:t>(AB</w:t>
            </w:r>
            <w:r>
              <w:rPr>
                <w:rFonts w:eastAsia="標楷體"/>
              </w:rPr>
              <w:t>CDEF</w:t>
            </w:r>
            <w:r>
              <w:rPr>
                <w:rFonts w:ascii="標楷體" w:eastAsia="標楷體" w:hAnsi="標楷體"/>
              </w:rPr>
              <w:t>)</w:t>
            </w:r>
          </w:p>
          <w:p w:rsidR="0061415C" w:rsidRDefault="00BA2C24">
            <w:pPr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全戶戶口謄本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名簿影本</w:t>
            </w:r>
            <w:r>
              <w:rPr>
                <w:rFonts w:eastAsia="標楷體"/>
              </w:rPr>
              <w:t>)</w:t>
            </w:r>
            <w:r>
              <w:rPr>
                <w:rFonts w:ascii="標楷體" w:eastAsia="標楷體" w:hAnsi="標楷體"/>
              </w:rPr>
              <w:t>(ACE)</w:t>
            </w:r>
          </w:p>
          <w:p w:rsidR="0061415C" w:rsidRDefault="00BA2C24">
            <w:pPr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清寒證明文件</w:t>
            </w:r>
            <w:r>
              <w:rPr>
                <w:rFonts w:ascii="標楷體" w:eastAsia="標楷體" w:hAnsi="標楷體"/>
              </w:rPr>
              <w:t>(B</w:t>
            </w:r>
            <w:r>
              <w:rPr>
                <w:rFonts w:eastAsia="標楷體"/>
              </w:rPr>
              <w:t>CDE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225" w:type="dxa"/>
            <w:gridSpan w:val="17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ind w:left="240" w:hanging="240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自傳（約五百字）</w:t>
            </w:r>
            <w:r>
              <w:rPr>
                <w:rFonts w:ascii="標楷體" w:eastAsia="標楷體" w:hAnsi="標楷體"/>
              </w:rPr>
              <w:t>(ACDEF)</w:t>
            </w:r>
          </w:p>
          <w:p w:rsidR="0061415C" w:rsidRDefault="00BA2C24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系主任、導師、輔導單位推薦函</w:t>
            </w:r>
            <w:r>
              <w:rPr>
                <w:rFonts w:ascii="標楷體" w:eastAsia="標楷體" w:hAnsi="標楷體"/>
              </w:rPr>
              <w:t>(DEF)</w:t>
            </w:r>
          </w:p>
          <w:p w:rsidR="0061415C" w:rsidRDefault="00BA2C24">
            <w:pPr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其他相關證明文件：</w:t>
            </w:r>
          </w:p>
        </w:tc>
      </w:tr>
      <w:tr w:rsidR="0061415C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校內校外獎助學金申請</w:t>
            </w:r>
          </w:p>
        </w:tc>
        <w:tc>
          <w:tcPr>
            <w:tcW w:w="1005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獲得軍公教子女之政府補助學雜費。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金額：　　　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元</w:t>
            </w:r>
          </w:p>
          <w:p w:rsidR="0061415C" w:rsidRDefault="00BA2C24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獲得教育部各類就學優待減免學雜費。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類別：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61415C" w:rsidRDefault="00BA2C24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獲得校內就學獎補助－清寒助學金。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金額：　　　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元</w:t>
            </w:r>
          </w:p>
          <w:p w:rsidR="0061415C" w:rsidRDefault="00BA2C24">
            <w:pPr>
              <w:snapToGrid w:val="0"/>
              <w:spacing w:after="72" w:line="34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獲得其他校內獎助學金（不含書卷獎）。類別：　　　　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61415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:rsidR="0061415C" w:rsidRDefault="00BA2C24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庭</w:t>
            </w:r>
          </w:p>
          <w:p w:rsidR="0061415C" w:rsidRDefault="00BA2C24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家庭平均月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入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rPr>
                <w:rFonts w:eastAsia="標楷體"/>
              </w:rPr>
            </w:pPr>
          </w:p>
        </w:tc>
      </w:tr>
      <w:tr w:rsidR="0061415C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rPr>
                <w:rFonts w:eastAsia="標楷體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rPr>
                <w:rFonts w:eastAsia="標楷體"/>
              </w:rPr>
            </w:pPr>
          </w:p>
        </w:tc>
      </w:tr>
      <w:tr w:rsidR="0061415C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全戶人口</w:t>
            </w:r>
            <w:r>
              <w:rPr>
                <w:rFonts w:eastAsia="標楷體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就學人口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大專校院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人</w:t>
            </w:r>
          </w:p>
          <w:p w:rsidR="0061415C" w:rsidRDefault="00BA2C24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高中（職）　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61415C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:rsidR="0061415C" w:rsidRDefault="00BA2C2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鄰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:rsidR="0061415C" w:rsidRDefault="00BA2C2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鄰</w:t>
            </w:r>
          </w:p>
        </w:tc>
      </w:tr>
      <w:tr w:rsidR="0061415C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rPr>
                <w:rFonts w:eastAsia="標楷體"/>
              </w:rPr>
            </w:pP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號　　</w:t>
            </w:r>
          </w:p>
          <w:p w:rsidR="0061415C" w:rsidRDefault="00BA2C24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rPr>
                <w:rFonts w:eastAsia="標楷體"/>
              </w:rPr>
            </w:pP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</w:p>
          <w:p w:rsidR="0061415C" w:rsidRDefault="00BA2C24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61415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648" w:type="dxa"/>
            <w:gridSpan w:val="2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本人已詳閱本獎助學金相關規定、繳齊指定表件，確認已符合申請資格。</w:t>
            </w:r>
          </w:p>
          <w:p w:rsidR="0061415C" w:rsidRDefault="00BA2C24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本人所填（繳）各項資料如有不實或不合規定，願自行負責，同意歸還已領取之獎助學金款項，並接受校規議處。</w:t>
            </w:r>
          </w:p>
          <w:p w:rsidR="0061415C" w:rsidRDefault="00BA2C24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獲獎後應至學生事務處獎助學金資訊系統「個人設定」頁面填註金融機構帳號，以利獎助學金直接劃撥入本人帳戶內，若使用郵局以外其他金融機構帳號，每次須扣除匯款手續費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元。</w:t>
            </w:r>
          </w:p>
          <w:p w:rsidR="0061415C" w:rsidRDefault="00BA2C24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:rsidR="0061415C" w:rsidRDefault="00BA2C24">
            <w:pPr>
              <w:spacing w:before="180"/>
              <w:jc w:val="right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>
              <w:rPr>
                <w:rFonts w:eastAsia="標楷體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Cs w:val="32"/>
              </w:rPr>
              <w:t>年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月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61415C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BA2C24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審核</w:t>
            </w:r>
          </w:p>
          <w:p w:rsidR="0061415C" w:rsidRDefault="00BA2C24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意見</w:t>
            </w:r>
          </w:p>
        </w:tc>
        <w:tc>
          <w:tcPr>
            <w:tcW w:w="10053" w:type="dxa"/>
            <w:gridSpan w:val="25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15C" w:rsidRDefault="0061415C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61415C" w:rsidRDefault="0061415C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61415C" w:rsidRDefault="0061415C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61415C" w:rsidRDefault="0061415C">
      <w:pPr>
        <w:snapToGrid w:val="0"/>
        <w:spacing w:line="400" w:lineRule="atLeast"/>
      </w:pPr>
    </w:p>
    <w:sectPr w:rsidR="0061415C">
      <w:pgSz w:w="11906" w:h="16838"/>
      <w:pgMar w:top="709" w:right="851" w:bottom="426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C24" w:rsidRDefault="00BA2C24">
      <w:r>
        <w:separator/>
      </w:r>
    </w:p>
  </w:endnote>
  <w:endnote w:type="continuationSeparator" w:id="0">
    <w:p w:rsidR="00BA2C24" w:rsidRDefault="00BA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C24" w:rsidRDefault="00BA2C24">
      <w:r>
        <w:rPr>
          <w:color w:val="000000"/>
        </w:rPr>
        <w:separator/>
      </w:r>
    </w:p>
  </w:footnote>
  <w:footnote w:type="continuationSeparator" w:id="0">
    <w:p w:rsidR="00BA2C24" w:rsidRDefault="00BA2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1415C"/>
    <w:rsid w:val="0061415C"/>
    <w:rsid w:val="008C5F64"/>
    <w:rsid w:val="00B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2FB3BC-7746-42D6-9517-766885A1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user</cp:lastModifiedBy>
  <cp:revision>2</cp:revision>
  <cp:lastPrinted>2018-03-05T02:46:00Z</cp:lastPrinted>
  <dcterms:created xsi:type="dcterms:W3CDTF">2021-03-04T06:31:00Z</dcterms:created>
  <dcterms:modified xsi:type="dcterms:W3CDTF">2021-03-04T06:31:00Z</dcterms:modified>
</cp:coreProperties>
</file>