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41" w:rsidRDefault="00B34C73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3E4C41" w:rsidRDefault="00B34C73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3E4C4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r>
              <w:rPr>
                <w:rFonts w:eastAsia="標楷體"/>
              </w:rPr>
              <w:t>于故校長野聲獎學金</w:t>
            </w:r>
          </w:p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:rsidR="003E4C41" w:rsidRDefault="00B34C73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4C41" w:rsidRDefault="00B34C73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3E4C41" w:rsidRDefault="00B34C73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3E4C41" w:rsidRDefault="00B34C73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3E4C41" w:rsidRDefault="00B34C7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3E4C41" w:rsidRDefault="00B34C73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3E4C41" w:rsidRDefault="00B34C73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3E4C41" w:rsidRDefault="00B34C73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:rsidR="003E4C41" w:rsidRDefault="00B34C73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:rsidR="003E4C41" w:rsidRDefault="00B34C73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:rsidR="003E4C41" w:rsidRDefault="00B34C73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:rsidR="003E4C41" w:rsidRDefault="00B34C73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3E4C41" w:rsidRDefault="00B34C7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3E4C41" w:rsidRDefault="00B34C73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3E4C41" w:rsidRDefault="00B34C73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3E4C41" w:rsidRDefault="00B34C7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3E4C41" w:rsidRDefault="00B34C7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:rsidR="003E4C41" w:rsidRDefault="00B34C73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3E4C41" w:rsidRDefault="00B34C7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3E4C41" w:rsidRDefault="00B34C73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3E4C41" w:rsidRDefault="00B34C7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3E4C41" w:rsidRDefault="00B34C73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3E4C41" w:rsidRDefault="00B34C73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3E4C41" w:rsidRDefault="00B34C73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3E4C41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B34C7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3E4C41" w:rsidRDefault="00B34C73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4C41" w:rsidRDefault="003E4C41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3E4C41" w:rsidRDefault="003E4C41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3E4C41" w:rsidRDefault="003E4C41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3E4C41" w:rsidRDefault="003E4C41">
      <w:pPr>
        <w:snapToGrid w:val="0"/>
        <w:spacing w:line="400" w:lineRule="atLeast"/>
      </w:pPr>
    </w:p>
    <w:sectPr w:rsidR="003E4C41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73" w:rsidRDefault="00B34C73">
      <w:r>
        <w:separator/>
      </w:r>
    </w:p>
  </w:endnote>
  <w:endnote w:type="continuationSeparator" w:id="0">
    <w:p w:rsidR="00B34C73" w:rsidRDefault="00B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73" w:rsidRDefault="00B34C73">
      <w:r>
        <w:rPr>
          <w:color w:val="000000"/>
        </w:rPr>
        <w:separator/>
      </w:r>
    </w:p>
  </w:footnote>
  <w:footnote w:type="continuationSeparator" w:id="0">
    <w:p w:rsidR="00B34C73" w:rsidRDefault="00B3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E4C41"/>
    <w:rsid w:val="003E4C41"/>
    <w:rsid w:val="00B34C73"/>
    <w:rsid w:val="00C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ADC3F-1A91-4A82-BA67-3569A82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user</cp:lastModifiedBy>
  <cp:revision>2</cp:revision>
  <cp:lastPrinted>2018-03-05T02:46:00Z</cp:lastPrinted>
  <dcterms:created xsi:type="dcterms:W3CDTF">2021-03-04T06:50:00Z</dcterms:created>
  <dcterms:modified xsi:type="dcterms:W3CDTF">2021-03-04T06:50:00Z</dcterms:modified>
</cp:coreProperties>
</file>